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876B" w14:textId="2EFA7B9F" w:rsidR="00AF2D72" w:rsidRPr="006B0D9F" w:rsidRDefault="00AF2D72" w:rsidP="00345C9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bookmarkStart w:id="0" w:name="_Hlk163130480"/>
      <w:r w:rsidRPr="006B0D9F">
        <w:rPr>
          <w:rFonts w:asciiTheme="minorHAnsi" w:hAnsiTheme="minorHAnsi" w:cstheme="minorHAnsi"/>
          <w:kern w:val="3"/>
          <w:sz w:val="20"/>
          <w:szCs w:val="20"/>
        </w:rPr>
        <w:t>Załącznik nr 1</w:t>
      </w:r>
    </w:p>
    <w:p w14:paraId="33332513" w14:textId="126696E5" w:rsidR="00AF2D72" w:rsidRPr="006B0D9F" w:rsidRDefault="00AF2D72" w:rsidP="00345C9F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6B0D9F">
        <w:rPr>
          <w:rFonts w:asciiTheme="minorHAnsi" w:hAnsiTheme="minorHAnsi" w:cstheme="minorHAnsi"/>
          <w:kern w:val="3"/>
          <w:sz w:val="20"/>
          <w:szCs w:val="20"/>
        </w:rPr>
        <w:t>do REGULAMIN</w:t>
      </w:r>
      <w:r w:rsidR="00DA786E">
        <w:rPr>
          <w:rFonts w:asciiTheme="minorHAnsi" w:hAnsiTheme="minorHAnsi" w:cstheme="minorHAnsi"/>
          <w:kern w:val="3"/>
          <w:sz w:val="20"/>
          <w:szCs w:val="20"/>
        </w:rPr>
        <w:t>U</w:t>
      </w:r>
      <w:r w:rsidRPr="006B0D9F">
        <w:rPr>
          <w:rFonts w:asciiTheme="minorHAnsi" w:hAnsiTheme="minorHAnsi" w:cstheme="minorHAnsi"/>
          <w:kern w:val="3"/>
          <w:sz w:val="20"/>
          <w:szCs w:val="20"/>
        </w:rPr>
        <w:t xml:space="preserve"> REKRUTACJI I UCZESTNICTWA W PROJEKCIE</w:t>
      </w:r>
    </w:p>
    <w:p w14:paraId="54002B1E" w14:textId="3BB4123A" w:rsidR="00DB183A" w:rsidRPr="00AA2FC7" w:rsidRDefault="007B2752" w:rsidP="0036119B">
      <w:pPr>
        <w:pStyle w:val="Nagwek1"/>
        <w:spacing w:after="240"/>
        <w:jc w:val="center"/>
        <w:rPr>
          <w:b/>
          <w:bCs/>
          <w:sz w:val="28"/>
          <w:szCs w:val="28"/>
        </w:rPr>
      </w:pPr>
      <w:r w:rsidRPr="00BE72A0">
        <w:rPr>
          <w:b/>
          <w:bCs/>
        </w:rPr>
        <w:t>KWESTIONARIUSZ ZGŁOSZENIOWY</w:t>
      </w:r>
    </w:p>
    <w:p w14:paraId="2582F5B7" w14:textId="2D48F744" w:rsidR="00DB183A" w:rsidRPr="00DB183A" w:rsidRDefault="00DB183A" w:rsidP="0036119B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DB183A">
        <w:rPr>
          <w:rFonts w:asciiTheme="minorHAnsi" w:hAnsiTheme="minorHAnsi" w:cstheme="minorHAnsi"/>
          <w:b/>
        </w:rPr>
        <w:t xml:space="preserve">do udziału dziecka w projekcie </w:t>
      </w:r>
      <w:r w:rsidR="00DA786E">
        <w:rPr>
          <w:rFonts w:asciiTheme="minorHAnsi" w:hAnsiTheme="minorHAnsi" w:cstheme="minorHAnsi"/>
          <w:b/>
        </w:rPr>
        <w:t>„</w:t>
      </w:r>
      <w:r w:rsidR="00DA786E" w:rsidRPr="00DA786E">
        <w:rPr>
          <w:rFonts w:asciiTheme="minorHAnsi" w:hAnsiTheme="minorHAnsi" w:cstheme="minorHAnsi"/>
          <w:b/>
        </w:rPr>
        <w:t>EDUKACJA BEZ BARIER SZYTA NA MIARĘ XXI WIEKU”</w:t>
      </w:r>
      <w:r w:rsidRPr="00DB183A">
        <w:rPr>
          <w:rFonts w:asciiTheme="minorHAnsi" w:hAnsiTheme="minorHAnsi" w:cstheme="minorHAnsi"/>
          <w:b/>
        </w:rPr>
        <w:t xml:space="preserve">, </w:t>
      </w:r>
      <w:r w:rsidRPr="003B04DB">
        <w:rPr>
          <w:rFonts w:asciiTheme="minorHAnsi" w:hAnsiTheme="minorHAnsi" w:cstheme="minorHAnsi"/>
          <w:b/>
        </w:rPr>
        <w:t xml:space="preserve">który realizowany jest przez Gminę </w:t>
      </w:r>
      <w:r w:rsidR="00DA786E">
        <w:rPr>
          <w:rFonts w:asciiTheme="minorHAnsi" w:hAnsiTheme="minorHAnsi" w:cstheme="minorHAnsi"/>
          <w:b/>
        </w:rPr>
        <w:t>Opoczno</w:t>
      </w:r>
      <w:r w:rsidRPr="003B04DB">
        <w:rPr>
          <w:rFonts w:asciiTheme="minorHAnsi" w:hAnsiTheme="minorHAnsi" w:cstheme="minorHAnsi"/>
          <w:b/>
        </w:rPr>
        <w:t xml:space="preserve"> (zwanego dalej Projekt</w:t>
      </w:r>
      <w:r w:rsidR="009B51C4">
        <w:rPr>
          <w:rFonts w:asciiTheme="minorHAnsi" w:hAnsiTheme="minorHAnsi" w:cstheme="minorHAnsi"/>
          <w:b/>
        </w:rPr>
        <w:t>em</w:t>
      </w:r>
      <w:r w:rsidRPr="003B04DB">
        <w:rPr>
          <w:rFonts w:asciiTheme="minorHAnsi" w:hAnsiTheme="minorHAnsi" w:cstheme="minorHAnsi"/>
          <w:b/>
        </w:rPr>
        <w:t>)</w:t>
      </w:r>
      <w:r w:rsidR="003B04DB" w:rsidRPr="003B04DB">
        <w:rPr>
          <w:rFonts w:asciiTheme="minorHAnsi" w:hAnsiTheme="minorHAnsi" w:cstheme="minorHAnsi"/>
          <w:b/>
        </w:rPr>
        <w:t xml:space="preserve"> w </w:t>
      </w:r>
      <w:r w:rsidR="00DA786E">
        <w:rPr>
          <w:rFonts w:asciiTheme="minorHAnsi" w:hAnsiTheme="minorHAnsi" w:cstheme="minorHAnsi"/>
          <w:b/>
        </w:rPr>
        <w:t xml:space="preserve">Szkole Podstawowej Nr 2 z Oddziałami Integracyjnymi im. Kazimierza Wielkiego w Opocznie, </w:t>
      </w:r>
      <w:r w:rsidR="0036119B">
        <w:rPr>
          <w:rFonts w:asciiTheme="minorHAnsi" w:hAnsiTheme="minorHAnsi" w:cstheme="minorHAnsi"/>
          <w:b/>
        </w:rPr>
        <w:t xml:space="preserve">       </w:t>
      </w:r>
      <w:r w:rsidR="00DA786E">
        <w:rPr>
          <w:rFonts w:asciiTheme="minorHAnsi" w:hAnsiTheme="minorHAnsi" w:cstheme="minorHAnsi"/>
          <w:b/>
        </w:rPr>
        <w:t>ul. Inowłodzka 3, Opoczno 26 – 300.</w:t>
      </w:r>
    </w:p>
    <w:p w14:paraId="1520D7AB" w14:textId="490EDD0B" w:rsidR="009945AD" w:rsidRDefault="00DB183A" w:rsidP="009945AD">
      <w:pPr>
        <w:spacing w:before="120" w:after="24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B183A">
        <w:rPr>
          <w:rFonts w:asciiTheme="minorHAnsi" w:hAnsiTheme="minorHAnsi" w:cstheme="minorHAnsi"/>
        </w:rPr>
        <w:t xml:space="preserve">Projekt </w:t>
      </w:r>
      <w:r w:rsidR="0036119B" w:rsidRPr="0036119B">
        <w:rPr>
          <w:rFonts w:asciiTheme="minorHAnsi" w:hAnsiTheme="minorHAnsi" w:cstheme="minorHAnsi"/>
        </w:rPr>
        <w:t>„EDUKACJA BEZ B</w:t>
      </w:r>
      <w:r w:rsidR="0036119B">
        <w:rPr>
          <w:rFonts w:asciiTheme="minorHAnsi" w:hAnsiTheme="minorHAnsi" w:cstheme="minorHAnsi"/>
        </w:rPr>
        <w:t xml:space="preserve">ARIER SZYTA NA MIARĘ XXI WIEKU” nr </w:t>
      </w:r>
      <w:r w:rsidR="0036119B" w:rsidRPr="0036119B">
        <w:rPr>
          <w:rFonts w:asciiTheme="minorHAnsi" w:hAnsiTheme="minorHAnsi" w:cstheme="minorHAnsi"/>
        </w:rPr>
        <w:t>FELD.08.10-IZ.00-0033/24</w:t>
      </w:r>
      <w:r w:rsidR="009945AD">
        <w:rPr>
          <w:rFonts w:asciiTheme="minorHAnsi" w:hAnsiTheme="minorHAnsi" w:cstheme="minorHAnsi"/>
        </w:rPr>
        <w:t xml:space="preserve"> </w:t>
      </w:r>
      <w:r w:rsidR="009945AD" w:rsidRPr="009945AD">
        <w:rPr>
          <w:rFonts w:asciiTheme="minorHAnsi" w:hAnsiTheme="minorHAnsi" w:cstheme="minorHAnsi"/>
          <w:shd w:val="clear" w:color="auto" w:fill="FFFFFF"/>
        </w:rPr>
        <w:t>Priorytet FELD.08 Fundusze europejskie dla edukacji i kadr w Łódzkiem, Działanie FELD.08.10 Edukacja włączająca w ramach programu regionalnego Fundusze Europejskie dla Łódzkiego 2021-2027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AA3442" w14:paraId="6F7D09A5" w14:textId="77777777" w:rsidTr="004C23AC">
        <w:trPr>
          <w:trHeight w:val="1121"/>
        </w:trPr>
        <w:tc>
          <w:tcPr>
            <w:tcW w:w="2972" w:type="dxa"/>
          </w:tcPr>
          <w:p w14:paraId="1B9B0243" w14:textId="144BF3E7" w:rsidR="00AA3442" w:rsidRPr="00AA3442" w:rsidRDefault="00AA3442" w:rsidP="009945AD">
            <w:pPr>
              <w:spacing w:before="120" w:after="240" w:line="360" w:lineRule="auto"/>
              <w:jc w:val="both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A3442">
              <w:rPr>
                <w:rFonts w:asciiTheme="minorHAnsi" w:hAnsiTheme="minorHAnsi" w:cstheme="minorHAnsi"/>
                <w:b/>
                <w:shd w:val="clear" w:color="auto" w:fill="FFFFFF"/>
              </w:rPr>
              <w:t>TYTUŁ PROJEKTU I NUMER</w:t>
            </w:r>
          </w:p>
        </w:tc>
        <w:tc>
          <w:tcPr>
            <w:tcW w:w="6088" w:type="dxa"/>
          </w:tcPr>
          <w:p w14:paraId="24B283F5" w14:textId="3FA286E0" w:rsidR="00AA3442" w:rsidRDefault="00AA3442" w:rsidP="009945AD">
            <w:pPr>
              <w:spacing w:before="120" w:after="240" w:line="36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A3442">
              <w:rPr>
                <w:rFonts w:asciiTheme="minorHAnsi" w:hAnsiTheme="minorHAnsi" w:cstheme="minorHAnsi"/>
                <w:shd w:val="clear" w:color="auto" w:fill="FFFFFF"/>
              </w:rPr>
              <w:t xml:space="preserve">„EDUKACJA BEZ BARIER SZYTA NA MIARĘ XXI WIEKU”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              </w:t>
            </w:r>
            <w:r w:rsidRPr="00AA3442">
              <w:rPr>
                <w:rFonts w:asciiTheme="minorHAnsi" w:hAnsiTheme="minorHAnsi" w:cstheme="minorHAnsi"/>
                <w:shd w:val="clear" w:color="auto" w:fill="FFFFFF"/>
              </w:rPr>
              <w:t>nr FELD.08.10-IZ.00-0033/24</w:t>
            </w:r>
          </w:p>
        </w:tc>
      </w:tr>
      <w:tr w:rsidR="00AA3442" w14:paraId="10A860FA" w14:textId="77777777" w:rsidTr="00AA3442">
        <w:tc>
          <w:tcPr>
            <w:tcW w:w="2972" w:type="dxa"/>
          </w:tcPr>
          <w:p w14:paraId="2AE7EF43" w14:textId="6CA79673" w:rsidR="00AA3442" w:rsidRPr="00AA3442" w:rsidRDefault="00AA3442" w:rsidP="009945AD">
            <w:pPr>
              <w:spacing w:before="120" w:after="240" w:line="360" w:lineRule="auto"/>
              <w:jc w:val="both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A3442">
              <w:rPr>
                <w:rFonts w:asciiTheme="minorHAnsi" w:hAnsiTheme="minorHAnsi" w:cstheme="minorHAnsi"/>
                <w:b/>
                <w:shd w:val="clear" w:color="auto" w:fill="FFFFFF"/>
              </w:rPr>
              <w:t>PRIORYTET</w:t>
            </w:r>
          </w:p>
        </w:tc>
        <w:tc>
          <w:tcPr>
            <w:tcW w:w="6088" w:type="dxa"/>
          </w:tcPr>
          <w:p w14:paraId="1ED29B9C" w14:textId="217EC82D" w:rsidR="00AA3442" w:rsidRDefault="00AA3442" w:rsidP="009945AD">
            <w:pPr>
              <w:spacing w:before="120" w:after="240" w:line="36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A3442">
              <w:rPr>
                <w:rFonts w:asciiTheme="minorHAnsi" w:hAnsiTheme="minorHAnsi" w:cstheme="minorHAnsi"/>
                <w:shd w:val="clear" w:color="auto" w:fill="FFFFFF"/>
              </w:rPr>
              <w:t>FELD.08 Fundusze europejskie dla edukacji i kadr w Łódzkiem</w:t>
            </w:r>
          </w:p>
        </w:tc>
      </w:tr>
      <w:tr w:rsidR="00AA3442" w14:paraId="5799C576" w14:textId="77777777" w:rsidTr="00AA3442">
        <w:tc>
          <w:tcPr>
            <w:tcW w:w="2972" w:type="dxa"/>
          </w:tcPr>
          <w:p w14:paraId="269D1E3B" w14:textId="2C7FAA34" w:rsidR="00AA3442" w:rsidRPr="00AA3442" w:rsidRDefault="00AA3442" w:rsidP="009945AD">
            <w:pPr>
              <w:spacing w:before="120" w:after="240" w:line="360" w:lineRule="auto"/>
              <w:jc w:val="both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A344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DZIAŁENIE </w:t>
            </w:r>
          </w:p>
        </w:tc>
        <w:tc>
          <w:tcPr>
            <w:tcW w:w="6088" w:type="dxa"/>
          </w:tcPr>
          <w:p w14:paraId="749D74E1" w14:textId="247E72D6" w:rsidR="00AA3442" w:rsidRDefault="004C23AC" w:rsidP="009945AD">
            <w:pPr>
              <w:spacing w:before="120" w:after="240" w:line="36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4C23AC">
              <w:rPr>
                <w:rFonts w:asciiTheme="minorHAnsi" w:hAnsiTheme="minorHAnsi" w:cstheme="minorHAnsi"/>
                <w:shd w:val="clear" w:color="auto" w:fill="FFFFFF"/>
              </w:rPr>
              <w:t>FELD.08.10 Edukacja włączająca</w:t>
            </w:r>
          </w:p>
        </w:tc>
      </w:tr>
    </w:tbl>
    <w:p w14:paraId="257CA8E6" w14:textId="206ED8B7" w:rsidR="00AA3442" w:rsidRPr="009945AD" w:rsidRDefault="00AA3442" w:rsidP="009945AD">
      <w:pPr>
        <w:spacing w:before="120" w:after="240" w:line="36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1867C46C" w14:textId="6C1FA599" w:rsidR="004C6A9F" w:rsidRPr="00BE72A0" w:rsidRDefault="004C6A9F" w:rsidP="009945AD">
      <w:pPr>
        <w:spacing w:before="120" w:after="240" w:line="360" w:lineRule="auto"/>
        <w:jc w:val="both"/>
        <w:rPr>
          <w:b/>
          <w:bCs/>
        </w:rPr>
      </w:pPr>
      <w:r w:rsidRPr="00BE72A0">
        <w:rPr>
          <w:b/>
          <w:bCs/>
        </w:rPr>
        <w:t>INSTRUKCJA WYPEŁNIENIA KWESTIONARIUSZA ZGŁOSZENIOWEGO</w:t>
      </w:r>
    </w:p>
    <w:p w14:paraId="3F92D376" w14:textId="77777777" w:rsidR="004C6A9F" w:rsidRPr="00CE4975" w:rsidRDefault="004C6A9F" w:rsidP="004C6A9F">
      <w:pPr>
        <w:pStyle w:val="Default"/>
        <w:spacing w:line="360" w:lineRule="auto"/>
        <w:rPr>
          <w:rFonts w:asciiTheme="minorHAnsi" w:hAnsiTheme="minorHAnsi" w:cstheme="minorHAnsi"/>
          <w:color w:val="0000FF"/>
        </w:rPr>
      </w:pPr>
      <w:r w:rsidRPr="00762D20">
        <w:rPr>
          <w:rFonts w:asciiTheme="minorHAnsi" w:hAnsiTheme="minorHAnsi" w:cstheme="minorHAnsi"/>
        </w:rPr>
        <w:t xml:space="preserve">W celu ułatwienia wypełniania </w:t>
      </w:r>
      <w:r>
        <w:rPr>
          <w:rFonts w:asciiTheme="minorHAnsi" w:hAnsiTheme="minorHAnsi" w:cstheme="minorHAnsi"/>
        </w:rPr>
        <w:t>kwestionariuszy</w:t>
      </w:r>
      <w:r w:rsidRPr="00762D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zgłoszeniowych jest możliwość:</w:t>
      </w:r>
      <w:r w:rsidRPr="00762D20">
        <w:rPr>
          <w:rFonts w:asciiTheme="minorHAnsi" w:hAnsiTheme="minorHAnsi" w:cstheme="minorHAnsi"/>
        </w:rPr>
        <w:t xml:space="preserve"> </w:t>
      </w:r>
    </w:p>
    <w:p w14:paraId="7EC731CD" w14:textId="77777777" w:rsidR="004C6A9F" w:rsidRPr="00CE4975" w:rsidRDefault="004C6A9F" w:rsidP="00C9698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FF"/>
        </w:rPr>
      </w:pPr>
      <w:bookmarkStart w:id="1" w:name="_Hlk172281868"/>
      <w:r w:rsidRPr="00762D20">
        <w:rPr>
          <w:rFonts w:asciiTheme="minorHAnsi" w:hAnsiTheme="minorHAnsi" w:cstheme="minorHAnsi"/>
        </w:rPr>
        <w:t xml:space="preserve">wypełnienia, zapisu i </w:t>
      </w:r>
      <w:r>
        <w:rPr>
          <w:rFonts w:asciiTheme="minorHAnsi" w:hAnsiTheme="minorHAnsi" w:cstheme="minorHAnsi"/>
        </w:rPr>
        <w:t xml:space="preserve">przesłania </w:t>
      </w:r>
      <w:bookmarkEnd w:id="1"/>
      <w:r>
        <w:rPr>
          <w:rFonts w:asciiTheme="minorHAnsi" w:hAnsiTheme="minorHAnsi" w:cstheme="minorHAnsi"/>
        </w:rPr>
        <w:t xml:space="preserve">podpisanego kwestionariusza w formie elektronicznej </w:t>
      </w:r>
      <w:r w:rsidRPr="00762D20">
        <w:rPr>
          <w:rFonts w:asciiTheme="minorHAnsi" w:hAnsiTheme="minorHAnsi" w:cstheme="minorHAnsi"/>
        </w:rPr>
        <w:t>z poziomu własnego komputera</w:t>
      </w:r>
      <w:r>
        <w:rPr>
          <w:rFonts w:asciiTheme="minorHAnsi" w:hAnsiTheme="minorHAnsi" w:cstheme="minorHAnsi"/>
        </w:rPr>
        <w:t>,</w:t>
      </w:r>
    </w:p>
    <w:p w14:paraId="3ACE80CE" w14:textId="77777777" w:rsidR="004C6A9F" w:rsidRPr="00762D20" w:rsidRDefault="004C6A9F" w:rsidP="00C9698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FF"/>
        </w:rPr>
      </w:pPr>
      <w:r w:rsidRPr="00CE4975">
        <w:rPr>
          <w:rFonts w:asciiTheme="minorHAnsi" w:hAnsiTheme="minorHAnsi" w:cstheme="minorHAnsi"/>
        </w:rPr>
        <w:t>wypełnienia, zapisu</w:t>
      </w:r>
      <w:r>
        <w:rPr>
          <w:rFonts w:asciiTheme="minorHAnsi" w:hAnsiTheme="minorHAnsi" w:cstheme="minorHAnsi"/>
        </w:rPr>
        <w:t>,</w:t>
      </w:r>
      <w:r w:rsidRPr="00CE4975">
        <w:rPr>
          <w:rFonts w:asciiTheme="minorHAnsi" w:hAnsiTheme="minorHAnsi" w:cstheme="minorHAnsi"/>
        </w:rPr>
        <w:t xml:space="preserve"> wydrukowania</w:t>
      </w:r>
      <w:r>
        <w:rPr>
          <w:rFonts w:asciiTheme="minorHAnsi" w:hAnsiTheme="minorHAnsi" w:cstheme="minorHAnsi"/>
        </w:rPr>
        <w:t xml:space="preserve"> i podpisania kwestionariusza w wersji papierowej z poziomu własnego komputera</w:t>
      </w:r>
    </w:p>
    <w:p w14:paraId="44995BAA" w14:textId="77777777" w:rsidR="00B44C9C" w:rsidRDefault="00B44C9C" w:rsidP="009D58C7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</w:p>
    <w:p w14:paraId="78B51B43" w14:textId="77777777" w:rsidR="00B44C9C" w:rsidRDefault="00B44C9C" w:rsidP="009D58C7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</w:p>
    <w:p w14:paraId="17E4178F" w14:textId="146EC62B" w:rsidR="004C6A9F" w:rsidRPr="009D58C7" w:rsidRDefault="004C6A9F" w:rsidP="009D58C7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9D58C7">
        <w:rPr>
          <w:rFonts w:asciiTheme="minorHAnsi" w:hAnsiTheme="minorHAnsi" w:cstheme="minorHAnsi"/>
          <w:b/>
          <w:bCs/>
        </w:rPr>
        <w:lastRenderedPageBreak/>
        <w:t>JAK WYPEŁNIĆ KWESTIONARIUSZ</w:t>
      </w:r>
    </w:p>
    <w:p w14:paraId="1C65C87E" w14:textId="71ED651C" w:rsidR="004C6A9F" w:rsidRPr="00DB183A" w:rsidRDefault="004C6A9F" w:rsidP="00B6608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762D20">
        <w:rPr>
          <w:rFonts w:asciiTheme="minorHAnsi" w:hAnsiTheme="minorHAnsi" w:cstheme="minorHAnsi"/>
        </w:rPr>
        <w:t xml:space="preserve">aleca się wypełniać </w:t>
      </w:r>
      <w:r>
        <w:rPr>
          <w:rFonts w:asciiTheme="minorHAnsi" w:hAnsiTheme="minorHAnsi" w:cstheme="minorHAnsi"/>
        </w:rPr>
        <w:t>kwestionariusz</w:t>
      </w:r>
      <w:r w:rsidRPr="00762D20">
        <w:rPr>
          <w:rFonts w:asciiTheme="minorHAnsi" w:hAnsiTheme="minorHAnsi" w:cstheme="minorHAnsi"/>
        </w:rPr>
        <w:t xml:space="preserve"> dużymi literami (włączony Caps Lock). </w:t>
      </w:r>
      <w:r>
        <w:rPr>
          <w:rFonts w:asciiTheme="minorHAnsi" w:hAnsiTheme="minorHAnsi" w:cstheme="minorHAnsi"/>
        </w:rPr>
        <w:t>Kwestionariusz</w:t>
      </w:r>
      <w:r w:rsidRPr="00762D20">
        <w:rPr>
          <w:rFonts w:asciiTheme="minorHAnsi" w:hAnsiTheme="minorHAnsi" w:cstheme="minorHAnsi"/>
        </w:rPr>
        <w:t xml:space="preserve"> można wypełniać posuwając się korzystając z kursora myszki</w:t>
      </w:r>
      <w:r>
        <w:rPr>
          <w:rFonts w:asciiTheme="minorHAnsi" w:hAnsiTheme="minorHAnsi" w:cstheme="minorHAnsi"/>
        </w:rPr>
        <w:t xml:space="preserve"> lub za pomocą klawiatury</w:t>
      </w:r>
      <w:r w:rsidRPr="00762D2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Należy wypełnić wszystkie puste pola. W przypadku pytań zamkniętych należy odpowiedzieć TAK lub NIE lub NIE DOTYCZY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. </w:t>
      </w:r>
    </w:p>
    <w:bookmarkEnd w:id="0"/>
    <w:p w14:paraId="3D63EEBD" w14:textId="30DC6C78" w:rsidR="0053404A" w:rsidRPr="00BE72A0" w:rsidRDefault="00ED4B89" w:rsidP="00C9698F">
      <w:pPr>
        <w:pStyle w:val="Nagwek2"/>
        <w:numPr>
          <w:ilvl w:val="0"/>
          <w:numId w:val="16"/>
        </w:numPr>
        <w:rPr>
          <w:b/>
          <w:bCs/>
        </w:rPr>
      </w:pPr>
      <w:r w:rsidRPr="00BE72A0">
        <w:rPr>
          <w:b/>
          <w:bCs/>
        </w:rPr>
        <w:t>INFORMACJE WSTĘPNE</w:t>
      </w:r>
    </w:p>
    <w:p w14:paraId="15CC9614" w14:textId="7BA38F25" w:rsidR="009711B6" w:rsidRDefault="00DB183A" w:rsidP="009711B6">
      <w:pPr>
        <w:pStyle w:val="Akapitzlist"/>
        <w:numPr>
          <w:ilvl w:val="0"/>
          <w:numId w:val="3"/>
        </w:numPr>
        <w:spacing w:before="240" w:line="360" w:lineRule="auto"/>
        <w:ind w:left="425" w:hanging="357"/>
        <w:rPr>
          <w:rFonts w:asciiTheme="minorHAnsi" w:hAnsiTheme="minorHAnsi" w:cstheme="minorHAnsi"/>
        </w:rPr>
      </w:pPr>
      <w:r w:rsidRPr="00D9528D">
        <w:rPr>
          <w:rFonts w:asciiTheme="minorHAnsi" w:hAnsiTheme="minorHAnsi" w:cstheme="minorHAnsi"/>
        </w:rPr>
        <w:t xml:space="preserve">Deklaruję chęć przyjęcia dziecka </w:t>
      </w:r>
      <w:bookmarkStart w:id="2" w:name="_Hlk163131571"/>
      <w:r w:rsidR="007B2752" w:rsidRPr="009711B6">
        <w:rPr>
          <w:rFonts w:asciiTheme="minorHAnsi" w:hAnsiTheme="minorHAnsi" w:cstheme="minorHAnsi"/>
        </w:rPr>
        <w:t xml:space="preserve">do oddziału przedszkolnego przy Szkole Podstawowej </w:t>
      </w:r>
      <w:r w:rsidR="009945AD" w:rsidRPr="009711B6">
        <w:rPr>
          <w:rFonts w:asciiTheme="minorHAnsi" w:hAnsiTheme="minorHAnsi" w:cstheme="minorHAnsi"/>
        </w:rPr>
        <w:t>Nr 2 z Oddziałami Integracyjnymi im. Kazimierza Wielkiego w Opocznie</w:t>
      </w:r>
      <w:r w:rsidR="009711B6">
        <w:rPr>
          <w:rFonts w:asciiTheme="minorHAnsi" w:hAnsiTheme="minorHAnsi" w:cstheme="minorHAnsi"/>
        </w:rPr>
        <w:t>.</w:t>
      </w:r>
      <w:r w:rsidR="009711B6" w:rsidRPr="009711B6">
        <w:rPr>
          <w:rFonts w:asciiTheme="minorHAnsi" w:hAnsiTheme="minorHAnsi" w:cstheme="minorHAnsi"/>
        </w:rPr>
        <w:t xml:space="preserve"> </w:t>
      </w:r>
    </w:p>
    <w:p w14:paraId="0556D5EE" w14:textId="47223338" w:rsidR="00B66089" w:rsidRPr="009711B6" w:rsidRDefault="009711B6" w:rsidP="009711B6">
      <w:pPr>
        <w:pStyle w:val="Akapitzlist"/>
        <w:spacing w:before="240" w:line="360" w:lineRule="auto"/>
        <w:ind w:left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TAK                □ NIE</w:t>
      </w:r>
      <w:r w:rsidR="00EF4CF6" w:rsidRPr="009711B6">
        <w:rPr>
          <w:rFonts w:asciiTheme="minorHAnsi" w:hAnsiTheme="minorHAnsi" w:cstheme="minorHAnsi"/>
        </w:rPr>
        <w:t xml:space="preserve"> </w:t>
      </w:r>
      <w:bookmarkStart w:id="3" w:name="_Hlk172285348"/>
      <w:bookmarkEnd w:id="2"/>
    </w:p>
    <w:p w14:paraId="75CF33F0" w14:textId="45D1BF9E" w:rsidR="009711B6" w:rsidRDefault="009711B6" w:rsidP="009711B6">
      <w:pPr>
        <w:spacing w:after="4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Czy d</w:t>
      </w:r>
      <w:r w:rsidRPr="009711B6">
        <w:rPr>
          <w:rFonts w:asciiTheme="minorHAnsi" w:hAnsiTheme="minorHAnsi" w:cstheme="minorHAnsi"/>
        </w:rPr>
        <w:t xml:space="preserve">ziecko uczęszcza do </w:t>
      </w:r>
      <w:r>
        <w:rPr>
          <w:rFonts w:asciiTheme="minorHAnsi" w:hAnsiTheme="minorHAnsi" w:cstheme="minorHAnsi"/>
        </w:rPr>
        <w:t>przedszkola objętego projektem.</w:t>
      </w:r>
    </w:p>
    <w:p w14:paraId="1AB0E60B" w14:textId="67D37B72" w:rsidR="009711B6" w:rsidRPr="009711B6" w:rsidRDefault="009711B6" w:rsidP="009711B6">
      <w:pPr>
        <w:spacing w:after="480" w:line="360" w:lineRule="auto"/>
        <w:rPr>
          <w:rFonts w:asciiTheme="minorHAnsi" w:hAnsiTheme="minorHAnsi" w:cstheme="minorHAnsi"/>
        </w:rPr>
      </w:pPr>
      <w:r w:rsidRPr="009711B6">
        <w:rPr>
          <w:rFonts w:asciiTheme="minorHAnsi" w:hAnsiTheme="minorHAnsi" w:cstheme="minorHAnsi"/>
        </w:rPr>
        <w:t>□ TAK                □ NIE</w:t>
      </w:r>
    </w:p>
    <w:p w14:paraId="47BC5755" w14:textId="52CAC2A1" w:rsidR="009711B6" w:rsidRDefault="009711B6" w:rsidP="009711B6">
      <w:pPr>
        <w:spacing w:after="4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Czy dziecko </w:t>
      </w:r>
      <w:r w:rsidRPr="009711B6">
        <w:rPr>
          <w:rFonts w:asciiTheme="minorHAnsi" w:hAnsiTheme="minorHAnsi" w:cstheme="minorHAnsi"/>
        </w:rPr>
        <w:t xml:space="preserve">mieści się w przedziale </w:t>
      </w:r>
      <w:r>
        <w:rPr>
          <w:rFonts w:asciiTheme="minorHAnsi" w:hAnsiTheme="minorHAnsi" w:cstheme="minorHAnsi"/>
        </w:rPr>
        <w:t xml:space="preserve">wiekowym </w:t>
      </w:r>
      <w:r w:rsidRPr="009711B6">
        <w:rPr>
          <w:rFonts w:asciiTheme="minorHAnsi" w:hAnsiTheme="minorHAnsi" w:cstheme="minorHAnsi"/>
        </w:rPr>
        <w:t>określ</w:t>
      </w:r>
      <w:r w:rsidR="004C3EFC">
        <w:rPr>
          <w:rFonts w:asciiTheme="minorHAnsi" w:hAnsiTheme="minorHAnsi" w:cstheme="minorHAnsi"/>
        </w:rPr>
        <w:t>onym w projekcie (</w:t>
      </w:r>
      <w:r>
        <w:rPr>
          <w:rFonts w:asciiTheme="minorHAnsi" w:hAnsiTheme="minorHAnsi" w:cstheme="minorHAnsi"/>
        </w:rPr>
        <w:t>3–7 lat).</w:t>
      </w:r>
    </w:p>
    <w:p w14:paraId="26C2285A" w14:textId="1B7F678E" w:rsidR="009711B6" w:rsidRDefault="00327CD6" w:rsidP="00327CD6">
      <w:pPr>
        <w:spacing w:after="480" w:line="360" w:lineRule="auto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>□ TAK                □ NIE</w:t>
      </w:r>
    </w:p>
    <w:p w14:paraId="7FFCF67F" w14:textId="77777777" w:rsidR="00327CD6" w:rsidRDefault="00327CD6" w:rsidP="00327CD6">
      <w:pPr>
        <w:spacing w:after="4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Czy dziecko</w:t>
      </w:r>
      <w:r w:rsidRPr="00327CD6">
        <w:rPr>
          <w:rFonts w:asciiTheme="minorHAnsi" w:hAnsiTheme="minorHAnsi" w:cstheme="minorHAnsi"/>
        </w:rPr>
        <w:t xml:space="preserve"> posiada orzeczenie o potrzebie kształcenia specjalnego</w:t>
      </w:r>
      <w:r>
        <w:rPr>
          <w:rFonts w:asciiTheme="minorHAnsi" w:hAnsiTheme="minorHAnsi" w:cstheme="minorHAnsi"/>
        </w:rPr>
        <w:t>/wczesne wspomaganie rozwoju</w:t>
      </w:r>
      <w:r w:rsidRPr="00327CD6">
        <w:rPr>
          <w:rFonts w:asciiTheme="minorHAnsi" w:hAnsiTheme="minorHAnsi" w:cstheme="minorHAnsi"/>
        </w:rPr>
        <w:t xml:space="preserve">: </w:t>
      </w:r>
      <w:r w:rsidRPr="00327CD6">
        <w:rPr>
          <w:rFonts w:asciiTheme="minorHAnsi" w:hAnsiTheme="minorHAnsi" w:cstheme="minorHAnsi"/>
        </w:rPr>
        <w:tab/>
      </w:r>
    </w:p>
    <w:p w14:paraId="22412D47" w14:textId="257DBAC2" w:rsidR="00327CD6" w:rsidRPr="00327CD6" w:rsidRDefault="00327CD6" w:rsidP="00327CD6">
      <w:pPr>
        <w:spacing w:after="480" w:line="360" w:lineRule="auto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ab/>
      </w:r>
      <w:r w:rsidRPr="00327CD6">
        <w:rPr>
          <w:rFonts w:asciiTheme="minorHAnsi" w:hAnsiTheme="minorHAnsi" w:cstheme="minorHAnsi"/>
        </w:rPr>
        <w:t>□ TAK                □ NIE</w:t>
      </w:r>
    </w:p>
    <w:p w14:paraId="01B484A3" w14:textId="6DCABCE4" w:rsidR="00327CD6" w:rsidRDefault="00327CD6" w:rsidP="00327CD6">
      <w:pPr>
        <w:spacing w:after="480" w:line="360" w:lineRule="auto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>Jeśli tak, to proszę o dołączenie do wniosku kserokopii orzeczenia</w:t>
      </w:r>
    </w:p>
    <w:p w14:paraId="5C97EC8C" w14:textId="77777777" w:rsidR="004C3EFC" w:rsidRDefault="004C3EFC" w:rsidP="00327CD6">
      <w:pPr>
        <w:spacing w:after="480" w:line="360" w:lineRule="auto"/>
        <w:rPr>
          <w:rFonts w:asciiTheme="minorHAnsi" w:hAnsiTheme="minorHAnsi" w:cstheme="minorHAnsi"/>
        </w:rPr>
      </w:pPr>
    </w:p>
    <w:p w14:paraId="225DC095" w14:textId="5DA9F7E5" w:rsidR="00327CD6" w:rsidRDefault="00327CD6" w:rsidP="00327CD6">
      <w:pPr>
        <w:spacing w:after="4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 Czy dziecko posiada o</w:t>
      </w:r>
      <w:r w:rsidRPr="00327CD6">
        <w:rPr>
          <w:rFonts w:asciiTheme="minorHAnsi" w:hAnsiTheme="minorHAnsi" w:cstheme="minorHAnsi"/>
        </w:rPr>
        <w:t>pinie o specyficznych trudnościach w nauce</w:t>
      </w:r>
    </w:p>
    <w:p w14:paraId="09C88CCF" w14:textId="77777777" w:rsidR="00327CD6" w:rsidRDefault="00327CD6" w:rsidP="00327CD6">
      <w:pPr>
        <w:spacing w:after="480" w:line="360" w:lineRule="auto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>□ TAK                □ NIE</w:t>
      </w:r>
    </w:p>
    <w:p w14:paraId="15BD722A" w14:textId="2D9D6215" w:rsidR="00327CD6" w:rsidRPr="00327CD6" w:rsidRDefault="00327CD6" w:rsidP="00327CD6">
      <w:pPr>
        <w:spacing w:after="480" w:line="360" w:lineRule="auto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>Jeśli tak, to proszę o dołączenie do wniosku kserokopii opinii</w:t>
      </w:r>
    </w:p>
    <w:p w14:paraId="414387CE" w14:textId="5FECE02C" w:rsidR="00327CD6" w:rsidRDefault="009711B6" w:rsidP="00327CD6">
      <w:pPr>
        <w:pStyle w:val="Akapitzlist"/>
        <w:numPr>
          <w:ilvl w:val="0"/>
          <w:numId w:val="21"/>
        </w:numPr>
        <w:spacing w:after="480" w:line="360" w:lineRule="auto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>Dziec</w:t>
      </w:r>
      <w:r w:rsidR="00327CD6">
        <w:rPr>
          <w:rFonts w:asciiTheme="minorHAnsi" w:hAnsiTheme="minorHAnsi" w:cstheme="minorHAnsi"/>
        </w:rPr>
        <w:t>ko wykazuje trudności rozwojowe:</w:t>
      </w:r>
    </w:p>
    <w:p w14:paraId="1D60DC77" w14:textId="310BA4E9" w:rsidR="00327CD6" w:rsidRPr="00327CD6" w:rsidRDefault="00327CD6" w:rsidP="00327CD6">
      <w:pPr>
        <w:spacing w:after="480" w:line="360" w:lineRule="auto"/>
        <w:ind w:left="360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>□ TAK                □ NIE</w:t>
      </w:r>
    </w:p>
    <w:p w14:paraId="31CB424B" w14:textId="572715C8" w:rsidR="004202BD" w:rsidRPr="00327CD6" w:rsidRDefault="00B66089" w:rsidP="00327CD6">
      <w:pPr>
        <w:pStyle w:val="Akapitzlist"/>
        <w:numPr>
          <w:ilvl w:val="0"/>
          <w:numId w:val="21"/>
        </w:numPr>
        <w:spacing w:after="480" w:line="360" w:lineRule="auto"/>
        <w:rPr>
          <w:rFonts w:asciiTheme="minorHAnsi" w:hAnsiTheme="minorHAnsi" w:cstheme="minorHAnsi"/>
        </w:rPr>
      </w:pPr>
      <w:r w:rsidRPr="00327CD6">
        <w:rPr>
          <w:rFonts w:asciiTheme="minorHAnsi" w:hAnsiTheme="minorHAnsi" w:cstheme="minorHAnsi"/>
        </w:rPr>
        <w:t>Pref</w:t>
      </w:r>
      <w:r w:rsidR="004202BD" w:rsidRPr="00327CD6">
        <w:rPr>
          <w:rFonts w:asciiTheme="minorHAnsi" w:hAnsiTheme="minorHAnsi" w:cstheme="minorHAnsi"/>
        </w:rPr>
        <w:t>erowane formy wsparcia uczestnika/uczestniczki</w:t>
      </w:r>
      <w:r w:rsidRPr="00327CD6">
        <w:rPr>
          <w:rFonts w:asciiTheme="minorHAnsi" w:hAnsiTheme="minorHAnsi" w:cstheme="minorHAnsi"/>
        </w:rPr>
        <w:t xml:space="preserve">  </w:t>
      </w:r>
    </w:p>
    <w:p w14:paraId="78E827D9" w14:textId="77777777" w:rsidR="004202BD" w:rsidRPr="00D9528D" w:rsidRDefault="00B66089" w:rsidP="004202B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Theme="minorHAnsi" w:hAnsiTheme="minorHAnsi" w:cstheme="minorHAnsi"/>
        </w:rPr>
        <w:t xml:space="preserve">Można zaznaczyć więcej niż jeden rodzaj wsparcia poprzez wstawienie „X”):  </w:t>
      </w:r>
    </w:p>
    <w:p w14:paraId="7AF35ED5" w14:textId="41646344" w:rsidR="004202BD" w:rsidRPr="00D9528D" w:rsidRDefault="00B66089" w:rsidP="004202B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Zaj</w:t>
      </w:r>
      <w:r w:rsidRPr="00D9528D">
        <w:rPr>
          <w:rFonts w:ascii="Calibri" w:hAnsi="Calibri" w:cs="Calibri"/>
        </w:rPr>
        <w:t>ę</w:t>
      </w:r>
      <w:r w:rsidR="004202BD" w:rsidRPr="00D9528D">
        <w:rPr>
          <w:rFonts w:asciiTheme="minorHAnsi" w:hAnsiTheme="minorHAnsi" w:cstheme="minorHAnsi"/>
        </w:rPr>
        <w:t>cia logorytmiczne</w:t>
      </w:r>
      <w:r w:rsidRPr="00D9528D">
        <w:rPr>
          <w:rFonts w:asciiTheme="minorHAnsi" w:hAnsiTheme="minorHAnsi" w:cstheme="minorHAnsi"/>
        </w:rPr>
        <w:t xml:space="preserve">  </w:t>
      </w:r>
    </w:p>
    <w:p w14:paraId="47C07EA1" w14:textId="77777777" w:rsidR="004202BD" w:rsidRPr="00D9528D" w:rsidRDefault="00B66089" w:rsidP="004202B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Zaj</w:t>
      </w:r>
      <w:r w:rsidRPr="00D9528D">
        <w:rPr>
          <w:rFonts w:ascii="Calibri" w:hAnsi="Calibri" w:cs="Calibri"/>
        </w:rPr>
        <w:t>ę</w:t>
      </w:r>
      <w:r w:rsidRPr="00D9528D">
        <w:rPr>
          <w:rFonts w:asciiTheme="minorHAnsi" w:hAnsiTheme="minorHAnsi" w:cstheme="minorHAnsi"/>
        </w:rPr>
        <w:t xml:space="preserve">cia z </w:t>
      </w:r>
      <w:r w:rsidR="004202BD" w:rsidRPr="00D9528D">
        <w:rPr>
          <w:rFonts w:asciiTheme="minorHAnsi" w:hAnsiTheme="minorHAnsi" w:cstheme="minorHAnsi"/>
        </w:rPr>
        <w:t>terapii ręki</w:t>
      </w:r>
    </w:p>
    <w:p w14:paraId="2AE0A651" w14:textId="7C91D318" w:rsidR="004202BD" w:rsidRPr="00D9528D" w:rsidRDefault="004202BD" w:rsidP="004202B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="00B66089" w:rsidRPr="00D9528D">
        <w:rPr>
          <w:rFonts w:asciiTheme="minorHAnsi" w:hAnsiTheme="minorHAnsi" w:cstheme="minorHAnsi"/>
        </w:rPr>
        <w:t xml:space="preserve"> </w:t>
      </w:r>
      <w:r w:rsidRPr="00D9528D">
        <w:rPr>
          <w:rFonts w:asciiTheme="minorHAnsi" w:hAnsiTheme="minorHAnsi" w:cstheme="minorHAnsi"/>
        </w:rPr>
        <w:t xml:space="preserve"> Zajęcia TUS</w:t>
      </w:r>
    </w:p>
    <w:p w14:paraId="015C4206" w14:textId="5420C761" w:rsidR="004202BD" w:rsidRPr="00D9528D" w:rsidRDefault="004202BD" w:rsidP="004202BD">
      <w:pPr>
        <w:pStyle w:val="Akapitzlist"/>
        <w:spacing w:after="480" w:line="360" w:lineRule="auto"/>
        <w:ind w:left="428"/>
        <w:rPr>
          <w:rFonts w:ascii="Calibri" w:hAnsi="Calibri" w:cs="Calibri"/>
        </w:rPr>
      </w:pPr>
      <w:r w:rsidRPr="00D9528D">
        <w:rPr>
          <w:rFonts w:ascii="Segoe UI Symbol" w:hAnsi="Segoe UI Symbol" w:cs="Segoe UI Symbol"/>
        </w:rPr>
        <w:t>☐ Zaj</w:t>
      </w:r>
      <w:r w:rsidRPr="00D9528D">
        <w:rPr>
          <w:rFonts w:ascii="Calibri" w:hAnsi="Calibri" w:cs="Calibri"/>
        </w:rPr>
        <w:t xml:space="preserve">ęcia </w:t>
      </w:r>
      <w:r w:rsidR="0042604C" w:rsidRPr="00D9528D">
        <w:rPr>
          <w:rFonts w:ascii="Calibri" w:hAnsi="Calibri" w:cs="Calibri"/>
        </w:rPr>
        <w:t>Metody Tomatisa</w:t>
      </w:r>
    </w:p>
    <w:p w14:paraId="4B8949A7" w14:textId="73ACC728" w:rsidR="004202BD" w:rsidRPr="00D9528D" w:rsidRDefault="00B66089" w:rsidP="004202B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Zaj</w:t>
      </w:r>
      <w:r w:rsidRPr="00D9528D">
        <w:rPr>
          <w:rFonts w:ascii="Calibri" w:hAnsi="Calibri" w:cs="Calibri"/>
        </w:rPr>
        <w:t>ę</w:t>
      </w:r>
      <w:r w:rsidRPr="00D9528D">
        <w:rPr>
          <w:rFonts w:asciiTheme="minorHAnsi" w:hAnsiTheme="minorHAnsi" w:cstheme="minorHAnsi"/>
        </w:rPr>
        <w:t>cia z integracji sensoryczne</w:t>
      </w:r>
      <w:r w:rsidR="0042604C" w:rsidRPr="00D9528D">
        <w:rPr>
          <w:rFonts w:asciiTheme="minorHAnsi" w:hAnsiTheme="minorHAnsi" w:cstheme="minorHAnsi"/>
        </w:rPr>
        <w:t>j</w:t>
      </w:r>
      <w:r w:rsidRPr="00D9528D">
        <w:rPr>
          <w:rFonts w:asciiTheme="minorHAnsi" w:hAnsiTheme="minorHAnsi" w:cstheme="minorHAnsi"/>
        </w:rPr>
        <w:t xml:space="preserve"> </w:t>
      </w:r>
    </w:p>
    <w:p w14:paraId="7E8999FE" w14:textId="4C205BA4" w:rsidR="0042604C" w:rsidRPr="00D9528D" w:rsidRDefault="0042604C" w:rsidP="0042604C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Zaj</w:t>
      </w:r>
      <w:r w:rsidRPr="00D9528D">
        <w:rPr>
          <w:rFonts w:ascii="Calibri" w:hAnsi="Calibri" w:cs="Calibri"/>
        </w:rPr>
        <w:t>ę</w:t>
      </w:r>
      <w:r w:rsidRPr="00D9528D">
        <w:rPr>
          <w:rFonts w:asciiTheme="minorHAnsi" w:hAnsiTheme="minorHAnsi" w:cstheme="minorHAnsi"/>
        </w:rPr>
        <w:t xml:space="preserve">cia </w:t>
      </w:r>
      <w:r w:rsidRPr="00D9528D">
        <w:rPr>
          <w:rFonts w:asciiTheme="minorHAnsi" w:hAnsiTheme="minorHAnsi" w:cstheme="minorHAnsi"/>
        </w:rPr>
        <w:t>biofeeback</w:t>
      </w:r>
    </w:p>
    <w:p w14:paraId="7FE59091" w14:textId="45593301" w:rsidR="0042604C" w:rsidRPr="00D9528D" w:rsidRDefault="0042604C" w:rsidP="0042604C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Zaj</w:t>
      </w:r>
      <w:r w:rsidRPr="00D9528D">
        <w:rPr>
          <w:rFonts w:ascii="Calibri" w:hAnsi="Calibri" w:cs="Calibri"/>
        </w:rPr>
        <w:t>ę</w:t>
      </w:r>
      <w:r w:rsidRPr="00D9528D">
        <w:rPr>
          <w:rFonts w:asciiTheme="minorHAnsi" w:hAnsiTheme="minorHAnsi" w:cstheme="minorHAnsi"/>
        </w:rPr>
        <w:t xml:space="preserve">cia </w:t>
      </w:r>
      <w:r w:rsidR="00D9528D" w:rsidRPr="00D9528D">
        <w:rPr>
          <w:rFonts w:asciiTheme="minorHAnsi" w:hAnsiTheme="minorHAnsi" w:cstheme="minorHAnsi"/>
        </w:rPr>
        <w:t>z sensoplastyki</w:t>
      </w:r>
    </w:p>
    <w:p w14:paraId="24E80F13" w14:textId="22B39EBF" w:rsidR="0042604C" w:rsidRPr="00D9528D" w:rsidRDefault="0042604C" w:rsidP="0042604C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 Zaj</w:t>
      </w:r>
      <w:r w:rsidRPr="00D9528D">
        <w:rPr>
          <w:rFonts w:ascii="Calibri" w:hAnsi="Calibri" w:cs="Calibri"/>
        </w:rPr>
        <w:t>ę</w:t>
      </w:r>
      <w:r w:rsidRPr="00D9528D">
        <w:rPr>
          <w:rFonts w:asciiTheme="minorHAnsi" w:hAnsiTheme="minorHAnsi" w:cstheme="minorHAnsi"/>
        </w:rPr>
        <w:t xml:space="preserve">cia </w:t>
      </w:r>
      <w:r w:rsidR="00D9528D" w:rsidRPr="00D9528D">
        <w:rPr>
          <w:rFonts w:asciiTheme="minorHAnsi" w:hAnsiTheme="minorHAnsi" w:cstheme="minorHAnsi"/>
        </w:rPr>
        <w:t>artyterapii</w:t>
      </w:r>
    </w:p>
    <w:p w14:paraId="7597243D" w14:textId="00DE7002" w:rsidR="0042604C" w:rsidRPr="00D9528D" w:rsidRDefault="0042604C" w:rsidP="0042604C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Zaj</w:t>
      </w:r>
      <w:r w:rsidRPr="00D9528D">
        <w:rPr>
          <w:rFonts w:ascii="Calibri" w:hAnsi="Calibri" w:cs="Calibri"/>
        </w:rPr>
        <w:t>ę</w:t>
      </w:r>
      <w:r w:rsidRPr="00D9528D">
        <w:rPr>
          <w:rFonts w:asciiTheme="minorHAnsi" w:hAnsiTheme="minorHAnsi" w:cstheme="minorHAnsi"/>
        </w:rPr>
        <w:t xml:space="preserve">cia </w:t>
      </w:r>
      <w:r w:rsidR="00D9528D" w:rsidRPr="00D9528D">
        <w:rPr>
          <w:rFonts w:asciiTheme="minorHAnsi" w:hAnsiTheme="minorHAnsi" w:cstheme="minorHAnsi"/>
        </w:rPr>
        <w:t>metodą Ruchu Rozwijającego Weroniki Sherborne</w:t>
      </w:r>
    </w:p>
    <w:p w14:paraId="46613CEC" w14:textId="24BA3B52" w:rsidR="0042604C" w:rsidRPr="00D9528D" w:rsidRDefault="0042604C" w:rsidP="0042604C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</w:t>
      </w:r>
      <w:r w:rsidR="00D9528D" w:rsidRPr="00D9528D">
        <w:rPr>
          <w:rFonts w:asciiTheme="minorHAnsi" w:hAnsiTheme="minorHAnsi" w:cstheme="minorHAnsi"/>
        </w:rPr>
        <w:t>Zajęcia socjoterapeutyczne</w:t>
      </w:r>
    </w:p>
    <w:p w14:paraId="338FF611" w14:textId="30444989" w:rsidR="00D9528D" w:rsidRPr="00D9528D" w:rsidRDefault="00D9528D" w:rsidP="00D9528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Zaj</w:t>
      </w:r>
      <w:r w:rsidRPr="00D9528D">
        <w:rPr>
          <w:rFonts w:ascii="Calibri" w:hAnsi="Calibri" w:cs="Calibri"/>
        </w:rPr>
        <w:t>ę</w:t>
      </w:r>
      <w:r w:rsidRPr="00D9528D">
        <w:rPr>
          <w:rFonts w:asciiTheme="minorHAnsi" w:hAnsiTheme="minorHAnsi" w:cstheme="minorHAnsi"/>
        </w:rPr>
        <w:t xml:space="preserve">cia </w:t>
      </w:r>
      <w:r w:rsidRPr="00D9528D">
        <w:rPr>
          <w:rFonts w:asciiTheme="minorHAnsi" w:hAnsiTheme="minorHAnsi" w:cstheme="minorHAnsi"/>
        </w:rPr>
        <w:t>z chromoterapii</w:t>
      </w:r>
    </w:p>
    <w:p w14:paraId="6EB99498" w14:textId="3519B360" w:rsidR="00D9528D" w:rsidRPr="00D9528D" w:rsidRDefault="00D9528D" w:rsidP="00D9528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 </w:t>
      </w:r>
      <w:r w:rsidRPr="00D9528D">
        <w:rPr>
          <w:rFonts w:asciiTheme="minorHAnsi" w:hAnsiTheme="minorHAnsi" w:cstheme="minorHAnsi"/>
        </w:rPr>
        <w:t>Terapia pedagogiczna</w:t>
      </w:r>
    </w:p>
    <w:p w14:paraId="05D4D546" w14:textId="473348D6" w:rsidR="001A658D" w:rsidRPr="00D9528D" w:rsidRDefault="00D9528D" w:rsidP="00D9528D">
      <w:pPr>
        <w:pStyle w:val="Akapitzlist"/>
        <w:spacing w:after="480" w:line="360" w:lineRule="auto"/>
        <w:ind w:left="428"/>
        <w:rPr>
          <w:rFonts w:asciiTheme="minorHAnsi" w:hAnsiTheme="minorHAnsi" w:cstheme="minorHAnsi"/>
        </w:rPr>
      </w:pPr>
      <w:r w:rsidRPr="00D9528D">
        <w:rPr>
          <w:rFonts w:ascii="Segoe UI Symbol" w:hAnsi="Segoe UI Symbol" w:cs="Segoe UI Symbol"/>
        </w:rPr>
        <w:t>☐</w:t>
      </w:r>
      <w:r w:rsidRPr="00D9528D">
        <w:rPr>
          <w:rFonts w:asciiTheme="minorHAnsi" w:hAnsiTheme="minorHAnsi" w:cstheme="minorHAnsi"/>
        </w:rPr>
        <w:t xml:space="preserve"> </w:t>
      </w:r>
      <w:r w:rsidRPr="00D9528D">
        <w:rPr>
          <w:rFonts w:asciiTheme="minorHAnsi" w:hAnsiTheme="minorHAnsi" w:cstheme="minorHAnsi"/>
        </w:rPr>
        <w:t xml:space="preserve">Terapia behawioralna </w:t>
      </w:r>
    </w:p>
    <w:bookmarkEnd w:id="3"/>
    <w:p w14:paraId="04BA54BE" w14:textId="3FBF1385" w:rsidR="00BE72A0" w:rsidRDefault="00032C9B" w:rsidP="00C9698F">
      <w:pPr>
        <w:pStyle w:val="Nagwek2"/>
        <w:numPr>
          <w:ilvl w:val="0"/>
          <w:numId w:val="16"/>
        </w:numPr>
        <w:spacing w:after="240"/>
        <w:rPr>
          <w:b/>
          <w:bCs/>
        </w:rPr>
      </w:pPr>
      <w:r w:rsidRPr="00BE72A0">
        <w:rPr>
          <w:b/>
          <w:bCs/>
        </w:rPr>
        <w:lastRenderedPageBreak/>
        <w:t>INFORMACJE SZCZEGÓŁOWE</w:t>
      </w:r>
    </w:p>
    <w:p w14:paraId="6889D669" w14:textId="42B6F3CC" w:rsidR="00ED4B89" w:rsidRPr="00BE72A0" w:rsidRDefault="00BE72A0" w:rsidP="00C9698F">
      <w:pPr>
        <w:pStyle w:val="Nagwek3"/>
        <w:numPr>
          <w:ilvl w:val="0"/>
          <w:numId w:val="17"/>
        </w:numPr>
        <w:spacing w:before="240" w:after="120"/>
        <w:ind w:left="357" w:hanging="357"/>
        <w:rPr>
          <w:b/>
          <w:bCs/>
        </w:rPr>
      </w:pPr>
      <w:r w:rsidRPr="00BE72A0">
        <w:rPr>
          <w:b/>
          <w:bCs/>
        </w:rPr>
        <w:t>DANE UCZESTNIKA/UCZESTNICZKI PROJEKTU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489"/>
      </w:tblGrid>
      <w:tr w:rsidR="0059000A" w:rsidRPr="00664CA7" w14:paraId="3C73F900" w14:textId="77777777" w:rsidTr="00C24D7E">
        <w:trPr>
          <w:trHeight w:val="397"/>
          <w:tblHeader/>
          <w:jc w:val="center"/>
        </w:trPr>
        <w:tc>
          <w:tcPr>
            <w:tcW w:w="9033" w:type="dxa"/>
            <w:gridSpan w:val="2"/>
            <w:shd w:val="clear" w:color="auto" w:fill="auto"/>
            <w:vAlign w:val="center"/>
          </w:tcPr>
          <w:p w14:paraId="52C3CBF3" w14:textId="70150AD4" w:rsidR="0059000A" w:rsidRPr="00607948" w:rsidRDefault="001A1243" w:rsidP="00794DE3">
            <w:pPr>
              <w:rPr>
                <w:rFonts w:asciiTheme="minorHAnsi" w:hAnsiTheme="minorHAnsi" w:cstheme="minorHAnsi"/>
                <w:b/>
                <w:bCs/>
              </w:rPr>
            </w:pPr>
            <w:bookmarkStart w:id="4" w:name="_Hlk172549414"/>
            <w:bookmarkStart w:id="5" w:name="_Hlk163117958"/>
            <w:bookmarkStart w:id="6" w:name="_Hlk171591105"/>
            <w:r w:rsidRPr="00607948">
              <w:rPr>
                <w:rFonts w:asciiTheme="minorHAnsi" w:hAnsiTheme="minorHAnsi" w:cstheme="minorHAnsi"/>
                <w:b/>
                <w:bCs/>
              </w:rPr>
              <w:t>DANE UCZESTNIKA/UCZESTNICZKI PROJEKTU</w:t>
            </w:r>
            <w:bookmarkEnd w:id="4"/>
          </w:p>
        </w:tc>
      </w:tr>
      <w:bookmarkEnd w:id="5"/>
      <w:tr w:rsidR="00DB183A" w:rsidRPr="00664CA7" w14:paraId="02F60DBF" w14:textId="77777777" w:rsidTr="00C24D7E">
        <w:trPr>
          <w:trHeight w:val="397"/>
          <w:tblHeader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61157EF" w14:textId="77777777" w:rsidR="00DB183A" w:rsidRPr="00215A0F" w:rsidRDefault="00DB183A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215A0F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26760B6" w14:textId="77777777" w:rsidR="00DB183A" w:rsidRPr="00664CA7" w:rsidRDefault="00DB183A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83A" w:rsidRPr="00664CA7" w14:paraId="5501C996" w14:textId="77777777" w:rsidTr="00C24D7E">
        <w:trPr>
          <w:trHeight w:val="397"/>
          <w:tblHeader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47A13F5" w14:textId="77777777" w:rsidR="00DB183A" w:rsidRPr="00215A0F" w:rsidRDefault="00DB183A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215A0F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A5C60FE" w14:textId="20ED5182" w:rsidR="00DB183A" w:rsidRPr="00664CA7" w:rsidRDefault="00DB183A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C9C" w:rsidRPr="00664CA7" w14:paraId="37D9F919" w14:textId="77777777" w:rsidTr="00C24D7E">
        <w:trPr>
          <w:trHeight w:val="397"/>
          <w:tblHeader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1FC9DD5A" w14:textId="6E7FDB8E" w:rsidR="00B44C9C" w:rsidRPr="00215A0F" w:rsidRDefault="00B44C9C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miejsce urodzenia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1E3D7C65" w14:textId="77777777" w:rsidR="00B44C9C" w:rsidRPr="00664CA7" w:rsidRDefault="00B44C9C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83A" w:rsidRPr="00664CA7" w14:paraId="3FEDA4BF" w14:textId="77777777" w:rsidTr="00C24D7E">
        <w:trPr>
          <w:trHeight w:val="397"/>
          <w:tblHeader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09F6D1D" w14:textId="77777777" w:rsidR="00DB183A" w:rsidRPr="00215A0F" w:rsidRDefault="00DB183A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215A0F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F29C169" w14:textId="77777777" w:rsidR="00DB183A" w:rsidRPr="00664CA7" w:rsidRDefault="00DB183A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7CA" w:rsidRPr="00664CA7" w14:paraId="4511F43C" w14:textId="77777777" w:rsidTr="00C24D7E">
        <w:trPr>
          <w:trHeight w:val="397"/>
          <w:tblHeader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1BC28D51" w14:textId="68569706" w:rsidR="00AF47CA" w:rsidRPr="00215A0F" w:rsidRDefault="00AF47CA" w:rsidP="00BE23D0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215A0F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11B41839" w14:textId="77777777" w:rsidR="00AF47CA" w:rsidRPr="00664CA7" w:rsidRDefault="00AF47CA" w:rsidP="00664CA7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7CA" w:rsidRPr="00664CA7" w14:paraId="704E236E" w14:textId="77777777" w:rsidTr="00C24D7E">
        <w:trPr>
          <w:trHeight w:val="567"/>
          <w:tblHeader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59FD062" w14:textId="783F2502" w:rsidR="00AF47CA" w:rsidRPr="00215A0F" w:rsidRDefault="00AF47CA" w:rsidP="009945AD">
            <w:pPr>
              <w:pStyle w:val="Bezodstpw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215A0F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B079B8" w:rsidRPr="00215A0F">
              <w:rPr>
                <w:rFonts w:asciiTheme="minorHAnsi" w:hAnsiTheme="minorHAnsi" w:cstheme="minorHAnsi"/>
                <w:sz w:val="24"/>
                <w:szCs w:val="24"/>
              </w:rPr>
              <w:t xml:space="preserve"> (proszę </w:t>
            </w:r>
            <w:r w:rsidR="009945AD">
              <w:rPr>
                <w:rFonts w:asciiTheme="minorHAnsi" w:hAnsiTheme="minorHAnsi" w:cstheme="minorHAnsi"/>
                <w:sz w:val="24"/>
                <w:szCs w:val="24"/>
              </w:rPr>
              <w:t>zaznaczyć odpowiednie okienko</w:t>
            </w:r>
            <w:r w:rsidR="00B079B8" w:rsidRPr="00215A0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52379E51" w14:textId="4C344426" w:rsidR="00AF47CA" w:rsidRPr="00664CA7" w:rsidRDefault="00C9698F" w:rsidP="00967596">
            <w:pPr>
              <w:pStyle w:val="Bezodstpw"/>
              <w:spacing w:before="100" w:beforeAutospacing="1" w:after="100" w:afterAutospacing="1" w:line="276" w:lineRule="auto"/>
              <w:ind w:left="402"/>
              <w:rPr>
                <w:rFonts w:asciiTheme="minorHAnsi" w:hAnsiTheme="minorHAnsi" w:cstheme="minorHAnsi"/>
                <w:sz w:val="24"/>
                <w:szCs w:val="24"/>
              </w:rPr>
            </w:pPr>
            <w:r w:rsidRPr="00664CA7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945AD">
              <w:rPr>
                <w:rFonts w:asciiTheme="minorHAnsi" w:hAnsiTheme="minorHAnsi" w:cstheme="minorHAnsi"/>
                <w:sz w:val="24"/>
                <w:szCs w:val="24"/>
              </w:rPr>
              <w:t xml:space="preserve"> □</w:t>
            </w:r>
          </w:p>
          <w:p w14:paraId="6F0A117F" w14:textId="596263B9" w:rsidR="00AF47CA" w:rsidRPr="00664CA7" w:rsidRDefault="00C9698F" w:rsidP="00967596">
            <w:pPr>
              <w:pStyle w:val="Bezodstpw"/>
              <w:spacing w:before="100" w:beforeAutospacing="1" w:after="60" w:line="276" w:lineRule="auto"/>
              <w:ind w:left="402"/>
              <w:rPr>
                <w:rFonts w:asciiTheme="minorHAnsi" w:hAnsiTheme="minorHAnsi" w:cstheme="minorHAnsi"/>
                <w:sz w:val="24"/>
                <w:szCs w:val="24"/>
              </w:rPr>
            </w:pPr>
            <w:r w:rsidRPr="00664CA7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  <w:r w:rsidR="00B079B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945AD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</w:p>
        </w:tc>
      </w:tr>
      <w:tr w:rsidR="00B66089" w:rsidRPr="00664CA7" w14:paraId="0D9C9A2F" w14:textId="77777777" w:rsidTr="00C24D7E">
        <w:trPr>
          <w:trHeight w:val="567"/>
          <w:tblHeader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43DE697" w14:textId="0571FD5E" w:rsidR="00B66089" w:rsidRPr="00215A0F" w:rsidRDefault="00B66089" w:rsidP="009945AD">
            <w:pPr>
              <w:pStyle w:val="Bezodstpw"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B66089">
              <w:rPr>
                <w:rFonts w:asciiTheme="minorHAnsi" w:hAnsiTheme="minorHAnsi" w:cstheme="minorHAnsi"/>
                <w:sz w:val="24"/>
                <w:szCs w:val="24"/>
              </w:rPr>
              <w:t>Wiek w chwili przystąpienia do projektu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5C40FBD" w14:textId="77777777" w:rsidR="00B66089" w:rsidRPr="00664CA7" w:rsidRDefault="00B66089" w:rsidP="00967596">
            <w:pPr>
              <w:pStyle w:val="Bezodstpw"/>
              <w:spacing w:before="100" w:beforeAutospacing="1" w:after="100" w:afterAutospacing="1" w:line="276" w:lineRule="auto"/>
              <w:ind w:left="4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6"/>
    <w:p w14:paraId="1AFB2738" w14:textId="2284FC4C" w:rsidR="00DB183A" w:rsidRPr="00794DE3" w:rsidRDefault="00794DE3" w:rsidP="00C9698F">
      <w:pPr>
        <w:pStyle w:val="Nagwek3"/>
        <w:numPr>
          <w:ilvl w:val="0"/>
          <w:numId w:val="17"/>
        </w:numPr>
        <w:spacing w:before="240" w:after="120"/>
        <w:ind w:left="357" w:hanging="357"/>
        <w:rPr>
          <w:b/>
          <w:bCs/>
        </w:rPr>
      </w:pPr>
      <w:r w:rsidRPr="00794DE3">
        <w:rPr>
          <w:b/>
          <w:bCs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688F" w14:paraId="12780730" w14:textId="77777777" w:rsidTr="00B340D0">
        <w:trPr>
          <w:tblHeader/>
        </w:trPr>
        <w:tc>
          <w:tcPr>
            <w:tcW w:w="9060" w:type="dxa"/>
            <w:gridSpan w:val="2"/>
          </w:tcPr>
          <w:p w14:paraId="7F704E47" w14:textId="174A65F8" w:rsidR="00F5688F" w:rsidRPr="00607948" w:rsidRDefault="00F5688F" w:rsidP="00794DE3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172549623"/>
            <w:r w:rsidRPr="00607948">
              <w:rPr>
                <w:rFonts w:asciiTheme="minorHAnsi" w:hAnsiTheme="minorHAnsi" w:cstheme="minorHAnsi"/>
                <w:b/>
                <w:bCs/>
              </w:rPr>
              <w:t>DANE TELEADRESOWE</w:t>
            </w:r>
            <w:bookmarkEnd w:id="7"/>
          </w:p>
        </w:tc>
      </w:tr>
      <w:tr w:rsidR="00E75E77" w14:paraId="54896FCF" w14:textId="77777777" w:rsidTr="00B340D0">
        <w:trPr>
          <w:tblHeader/>
        </w:trPr>
        <w:tc>
          <w:tcPr>
            <w:tcW w:w="4530" w:type="dxa"/>
          </w:tcPr>
          <w:p w14:paraId="079580A4" w14:textId="7B334DAF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Kraj</w:t>
            </w:r>
          </w:p>
        </w:tc>
        <w:tc>
          <w:tcPr>
            <w:tcW w:w="4530" w:type="dxa"/>
          </w:tcPr>
          <w:p w14:paraId="0D74CA81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0268261B" w14:textId="77777777" w:rsidTr="00B340D0">
        <w:trPr>
          <w:tblHeader/>
        </w:trPr>
        <w:tc>
          <w:tcPr>
            <w:tcW w:w="4530" w:type="dxa"/>
          </w:tcPr>
          <w:p w14:paraId="379333D6" w14:textId="7A3822DA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Województwo</w:t>
            </w:r>
          </w:p>
        </w:tc>
        <w:tc>
          <w:tcPr>
            <w:tcW w:w="4530" w:type="dxa"/>
          </w:tcPr>
          <w:p w14:paraId="25387834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3FC2FD05" w14:textId="77777777" w:rsidTr="00B340D0">
        <w:trPr>
          <w:tblHeader/>
        </w:trPr>
        <w:tc>
          <w:tcPr>
            <w:tcW w:w="4530" w:type="dxa"/>
          </w:tcPr>
          <w:p w14:paraId="708A8AA9" w14:textId="569DF98F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Powiat</w:t>
            </w:r>
          </w:p>
        </w:tc>
        <w:tc>
          <w:tcPr>
            <w:tcW w:w="4530" w:type="dxa"/>
          </w:tcPr>
          <w:p w14:paraId="0DF65FB9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6C89661C" w14:textId="77777777" w:rsidTr="00B340D0">
        <w:trPr>
          <w:tblHeader/>
        </w:trPr>
        <w:tc>
          <w:tcPr>
            <w:tcW w:w="4530" w:type="dxa"/>
          </w:tcPr>
          <w:p w14:paraId="3671873A" w14:textId="057BC03D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Gmina</w:t>
            </w:r>
          </w:p>
        </w:tc>
        <w:tc>
          <w:tcPr>
            <w:tcW w:w="4530" w:type="dxa"/>
          </w:tcPr>
          <w:p w14:paraId="3C5D90D1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56F61BC6" w14:textId="77777777" w:rsidTr="00B340D0">
        <w:trPr>
          <w:tblHeader/>
        </w:trPr>
        <w:tc>
          <w:tcPr>
            <w:tcW w:w="4530" w:type="dxa"/>
          </w:tcPr>
          <w:p w14:paraId="6E1F253F" w14:textId="778A9D1A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Miejscowość</w:t>
            </w:r>
          </w:p>
        </w:tc>
        <w:tc>
          <w:tcPr>
            <w:tcW w:w="4530" w:type="dxa"/>
          </w:tcPr>
          <w:p w14:paraId="3BE4E370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0E239953" w14:textId="77777777" w:rsidTr="00B340D0">
        <w:trPr>
          <w:tblHeader/>
        </w:trPr>
        <w:tc>
          <w:tcPr>
            <w:tcW w:w="4530" w:type="dxa"/>
          </w:tcPr>
          <w:p w14:paraId="3A945DD6" w14:textId="1BB9F073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Kod pocztowy</w:t>
            </w:r>
          </w:p>
        </w:tc>
        <w:tc>
          <w:tcPr>
            <w:tcW w:w="4530" w:type="dxa"/>
          </w:tcPr>
          <w:p w14:paraId="68E0AB96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622ABB10" w14:textId="77777777" w:rsidTr="00B340D0">
        <w:trPr>
          <w:tblHeader/>
        </w:trPr>
        <w:tc>
          <w:tcPr>
            <w:tcW w:w="4530" w:type="dxa"/>
          </w:tcPr>
          <w:p w14:paraId="06BDB3FD" w14:textId="474A24F3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Ulica</w:t>
            </w:r>
          </w:p>
        </w:tc>
        <w:tc>
          <w:tcPr>
            <w:tcW w:w="4530" w:type="dxa"/>
          </w:tcPr>
          <w:p w14:paraId="36AE922E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25D657D3" w14:textId="77777777" w:rsidTr="00B340D0">
        <w:trPr>
          <w:tblHeader/>
        </w:trPr>
        <w:tc>
          <w:tcPr>
            <w:tcW w:w="4530" w:type="dxa"/>
          </w:tcPr>
          <w:p w14:paraId="0AF4A16F" w14:textId="02784876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Numer domu</w:t>
            </w:r>
          </w:p>
        </w:tc>
        <w:tc>
          <w:tcPr>
            <w:tcW w:w="4530" w:type="dxa"/>
          </w:tcPr>
          <w:p w14:paraId="65E1E335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456E4FD5" w14:textId="77777777" w:rsidTr="00B340D0">
        <w:trPr>
          <w:tblHeader/>
        </w:trPr>
        <w:tc>
          <w:tcPr>
            <w:tcW w:w="4530" w:type="dxa"/>
          </w:tcPr>
          <w:p w14:paraId="4D3A20DF" w14:textId="5B808399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>Numer lokalu</w:t>
            </w:r>
          </w:p>
        </w:tc>
        <w:tc>
          <w:tcPr>
            <w:tcW w:w="4530" w:type="dxa"/>
          </w:tcPr>
          <w:p w14:paraId="4A0BE573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06D582C6" w14:textId="77777777" w:rsidTr="00B340D0">
        <w:trPr>
          <w:tblHeader/>
        </w:trPr>
        <w:tc>
          <w:tcPr>
            <w:tcW w:w="4530" w:type="dxa"/>
          </w:tcPr>
          <w:p w14:paraId="0A6495A1" w14:textId="6F4B8F86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sz w:val="24"/>
                <w:szCs w:val="24"/>
              </w:rPr>
              <w:t xml:space="preserve">Numer telefonu </w:t>
            </w:r>
            <w:r w:rsidR="00B44C9C">
              <w:rPr>
                <w:sz w:val="24"/>
                <w:szCs w:val="24"/>
              </w:rPr>
              <w:t xml:space="preserve">i e-mail </w:t>
            </w:r>
            <w:r w:rsidRPr="00E75E77">
              <w:rPr>
                <w:sz w:val="24"/>
                <w:szCs w:val="24"/>
              </w:rPr>
              <w:t>rodzica/opiekuna prawnego dziecka</w:t>
            </w:r>
          </w:p>
        </w:tc>
        <w:tc>
          <w:tcPr>
            <w:tcW w:w="4530" w:type="dxa"/>
          </w:tcPr>
          <w:p w14:paraId="4FCD0213" w14:textId="77777777" w:rsid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5EF00A" w14:textId="55D8683C" w:rsidR="00794DE3" w:rsidRPr="00794DE3" w:rsidRDefault="008A18F3" w:rsidP="00C9698F">
      <w:pPr>
        <w:pStyle w:val="Nagwek3"/>
        <w:numPr>
          <w:ilvl w:val="0"/>
          <w:numId w:val="17"/>
        </w:numPr>
        <w:spacing w:before="240" w:after="120"/>
        <w:ind w:left="357" w:hanging="357"/>
        <w:rPr>
          <w:b/>
          <w:bCs/>
        </w:rPr>
      </w:pPr>
      <w:r>
        <w:rPr>
          <w:b/>
          <w:bCs/>
        </w:rPr>
        <w:lastRenderedPageBreak/>
        <w:t>S</w:t>
      </w:r>
      <w:r w:rsidR="00794DE3" w:rsidRPr="00794DE3">
        <w:rPr>
          <w:b/>
          <w:bCs/>
        </w:rPr>
        <w:t>ZCZEGÓŁY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5E77" w14:paraId="702520E4" w14:textId="77777777" w:rsidTr="001A1243">
        <w:trPr>
          <w:tblHeader/>
        </w:trPr>
        <w:tc>
          <w:tcPr>
            <w:tcW w:w="9060" w:type="dxa"/>
            <w:gridSpan w:val="2"/>
          </w:tcPr>
          <w:p w14:paraId="42B335D6" w14:textId="7029703C" w:rsidR="00E75E77" w:rsidRPr="00607948" w:rsidRDefault="00E75E77" w:rsidP="00794DE3">
            <w:pPr>
              <w:rPr>
                <w:rFonts w:asciiTheme="minorHAnsi" w:hAnsiTheme="minorHAnsi" w:cstheme="minorHAnsi"/>
                <w:b/>
                <w:bCs/>
              </w:rPr>
            </w:pPr>
            <w:r w:rsidRPr="00607948">
              <w:rPr>
                <w:rFonts w:asciiTheme="minorHAnsi" w:hAnsiTheme="minorHAnsi" w:cstheme="minorHAnsi"/>
                <w:b/>
                <w:bCs/>
              </w:rPr>
              <w:t>SZCZEGÓŁY WSPARCIA</w:t>
            </w:r>
          </w:p>
        </w:tc>
      </w:tr>
      <w:tr w:rsidR="00E75E77" w14:paraId="4A0F629F" w14:textId="77777777" w:rsidTr="001A1243">
        <w:trPr>
          <w:tblHeader/>
        </w:trPr>
        <w:tc>
          <w:tcPr>
            <w:tcW w:w="4530" w:type="dxa"/>
          </w:tcPr>
          <w:p w14:paraId="5B6BB5F9" w14:textId="3F45ED43" w:rsidR="00E75E77" w:rsidRPr="009A7F96" w:rsidRDefault="00E75E77" w:rsidP="009A7F9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sz w:val="24"/>
                <w:szCs w:val="24"/>
              </w:rPr>
              <w:t>Planowana data zakończenia edukacji dziecka w placówce edukacyjnej, w której skorzystano ze wsparcia</w:t>
            </w:r>
          </w:p>
        </w:tc>
        <w:tc>
          <w:tcPr>
            <w:tcW w:w="4530" w:type="dxa"/>
          </w:tcPr>
          <w:p w14:paraId="4E310811" w14:textId="77777777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75E77" w14:paraId="45B30970" w14:textId="77777777" w:rsidTr="001A1243">
        <w:trPr>
          <w:tblHeader/>
        </w:trPr>
        <w:tc>
          <w:tcPr>
            <w:tcW w:w="4530" w:type="dxa"/>
          </w:tcPr>
          <w:p w14:paraId="4B473D8F" w14:textId="6977D57D" w:rsidR="00E75E77" w:rsidRPr="009A7F96" w:rsidRDefault="00E75E77" w:rsidP="009A7F96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</w:t>
            </w:r>
            <w:r w:rsidR="00B340D0" w:rsidRPr="009A7F96">
              <w:rPr>
                <w:rFonts w:asciiTheme="minorHAnsi" w:hAnsiTheme="minorHAnsi" w:cstheme="minorHAnsi"/>
                <w:sz w:val="24"/>
                <w:szCs w:val="24"/>
              </w:rPr>
              <w:t xml:space="preserve"> (proszę </w:t>
            </w:r>
            <w:r w:rsidR="00215A0F" w:rsidRPr="009A7F96">
              <w:rPr>
                <w:rFonts w:asciiTheme="minorHAnsi" w:hAnsiTheme="minorHAnsi" w:cstheme="minorHAnsi"/>
                <w:sz w:val="24"/>
                <w:szCs w:val="24"/>
              </w:rPr>
              <w:t>wpisać</w:t>
            </w:r>
            <w:r w:rsidR="00B340D0" w:rsidRPr="009A7F96">
              <w:rPr>
                <w:rFonts w:asciiTheme="minorHAnsi" w:hAnsiTheme="minorHAnsi" w:cstheme="minorHAnsi"/>
                <w:sz w:val="24"/>
                <w:szCs w:val="24"/>
              </w:rPr>
              <w:t xml:space="preserve"> TAK lub NIE)</w:t>
            </w:r>
          </w:p>
        </w:tc>
        <w:tc>
          <w:tcPr>
            <w:tcW w:w="4530" w:type="dxa"/>
          </w:tcPr>
          <w:p w14:paraId="071181F3" w14:textId="4C6F822B" w:rsidR="00E75E77" w:rsidRPr="00E75E77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E77">
              <w:rPr>
                <w:rFonts w:asciiTheme="minorHAnsi" w:hAnsiTheme="minorHAnsi" w:cstheme="minorHAnsi"/>
                <w:sz w:val="24"/>
                <w:szCs w:val="24"/>
              </w:rPr>
              <w:t>OSOBA BIERNA ZAWODOWO – UCZĄCA SIĘ</w:t>
            </w:r>
            <w:r w:rsidR="00B340D0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36F6A94E" w14:textId="39ECFFE1" w:rsidR="00D421FF" w:rsidRPr="00D421FF" w:rsidRDefault="00D421FF" w:rsidP="00C9698F">
      <w:pPr>
        <w:pStyle w:val="Nagwek3"/>
        <w:numPr>
          <w:ilvl w:val="0"/>
          <w:numId w:val="17"/>
        </w:numPr>
        <w:spacing w:before="240" w:after="120"/>
        <w:ind w:left="357" w:hanging="357"/>
        <w:rPr>
          <w:b/>
          <w:bCs/>
        </w:rPr>
      </w:pPr>
      <w:r w:rsidRPr="00D421FF">
        <w:rPr>
          <w:b/>
          <w:bCs/>
        </w:rPr>
        <w:lastRenderedPageBreak/>
        <w:t>STATUS UCZESTNIKA/UCZESTNICZKI W CHWILI PRZYSTĄPIENIA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5E77" w14:paraId="5754BAA1" w14:textId="77777777" w:rsidTr="001A1243">
        <w:trPr>
          <w:tblHeader/>
        </w:trPr>
        <w:tc>
          <w:tcPr>
            <w:tcW w:w="9060" w:type="dxa"/>
            <w:gridSpan w:val="2"/>
          </w:tcPr>
          <w:p w14:paraId="108B9EB8" w14:textId="70CC6F31" w:rsidR="00E75E77" w:rsidRPr="00607948" w:rsidRDefault="00E75E77" w:rsidP="00D421FF">
            <w:pPr>
              <w:rPr>
                <w:rFonts w:asciiTheme="minorHAnsi" w:hAnsiTheme="minorHAnsi" w:cstheme="minorHAnsi"/>
                <w:b/>
                <w:bCs/>
              </w:rPr>
            </w:pPr>
            <w:r w:rsidRPr="00607948">
              <w:rPr>
                <w:rFonts w:asciiTheme="minorHAnsi" w:hAnsiTheme="minorHAnsi" w:cstheme="minorHAnsi"/>
                <w:b/>
                <w:bCs/>
              </w:rPr>
              <w:t>STATUS UCZESTNIKA/UCZESTNICZKI W CHWILI PRZYSTĄPIENIA DO PROJEKTU</w:t>
            </w:r>
          </w:p>
        </w:tc>
      </w:tr>
      <w:tr w:rsidR="00E75E77" w14:paraId="06FA7FEF" w14:textId="77777777" w:rsidTr="001A1243">
        <w:trPr>
          <w:tblHeader/>
        </w:trPr>
        <w:tc>
          <w:tcPr>
            <w:tcW w:w="4530" w:type="dxa"/>
          </w:tcPr>
          <w:p w14:paraId="2076EA48" w14:textId="3D5C2C7D" w:rsidR="00215A0F" w:rsidRPr="009A7F96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etnicznej, migrant, osoba obcego pochodzenia</w:t>
            </w:r>
            <w:r w:rsidR="00215A0F" w:rsidRPr="009A7F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5A0F"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  <w:p w14:paraId="68889EC2" w14:textId="0D0690DE" w:rsidR="00E75E77" w:rsidRPr="009A7F96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C3F645F" w14:textId="49BE2ED3" w:rsidR="00E75E77" w:rsidRPr="009A7F96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</w:t>
            </w:r>
            <w:r w:rsidR="00C24D7E"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>wpisania</w:t>
            </w:r>
            <w:r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„TAK” proszę o dołączenie kserokopii dokumentu potwierdzającego status</w:t>
            </w:r>
            <w:r w:rsidR="00215A0F"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DA71A7" w14:paraId="4F5486E7" w14:textId="77777777" w:rsidTr="001A1243">
        <w:trPr>
          <w:tblHeader/>
        </w:trPr>
        <w:tc>
          <w:tcPr>
            <w:tcW w:w="4530" w:type="dxa"/>
          </w:tcPr>
          <w:p w14:paraId="2722B98A" w14:textId="177B9B45" w:rsidR="00DA71A7" w:rsidRPr="009A7F96" w:rsidRDefault="00DA71A7" w:rsidP="00DA71A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71A7">
              <w:rPr>
                <w:rFonts w:asciiTheme="minorHAnsi" w:hAnsiTheme="minorHAnsi" w:cstheme="minorHAnsi"/>
                <w:sz w:val="24"/>
                <w:szCs w:val="24"/>
              </w:rPr>
              <w:t xml:space="preserve">Osoba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 krajów trzecich</w:t>
            </w:r>
            <w:r w:rsidRPr="00DA71A7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TAK lub NIE lub ODMOWA PODANIA </w:t>
            </w:r>
            <w:r w:rsidRPr="00DA71A7">
              <w:rPr>
                <w:rFonts w:asciiTheme="minorHAnsi" w:hAnsiTheme="minorHAnsi" w:cstheme="minorHAnsi"/>
                <w:sz w:val="24"/>
                <w:szCs w:val="24"/>
              </w:rPr>
              <w:t>INFORMACJI)</w:t>
            </w:r>
          </w:p>
        </w:tc>
        <w:tc>
          <w:tcPr>
            <w:tcW w:w="4530" w:type="dxa"/>
          </w:tcPr>
          <w:p w14:paraId="7A349C13" w14:textId="015F41FA" w:rsidR="00DA71A7" w:rsidRPr="009A7F96" w:rsidRDefault="00DA71A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A71A7">
              <w:rPr>
                <w:rFonts w:asciiTheme="minorHAnsi" w:hAnsiTheme="minorHAnsi" w:cstheme="minorHAnsi"/>
                <w:bCs/>
                <w:sz w:val="24"/>
                <w:szCs w:val="24"/>
              </w:rPr>
              <w:t>W przypadku wpisania „TAK” proszę o dołączenie kserokopii dokumentu potwierdzającego status:</w:t>
            </w:r>
          </w:p>
        </w:tc>
      </w:tr>
      <w:tr w:rsidR="00DA71A7" w14:paraId="03A92894" w14:textId="77777777" w:rsidTr="001A1243">
        <w:trPr>
          <w:tblHeader/>
        </w:trPr>
        <w:tc>
          <w:tcPr>
            <w:tcW w:w="4530" w:type="dxa"/>
          </w:tcPr>
          <w:p w14:paraId="6521FFC5" w14:textId="7A910E9F" w:rsidR="002901C4" w:rsidRPr="002901C4" w:rsidRDefault="00DA71A7" w:rsidP="002901C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Osoba </w:t>
            </w:r>
            <w:r w:rsidR="002901C4">
              <w:rPr>
                <w:rFonts w:asciiTheme="minorHAnsi" w:hAnsiTheme="minorHAnsi" w:cstheme="minorHAnsi"/>
                <w:sz w:val="24"/>
                <w:szCs w:val="24"/>
              </w:rPr>
              <w:t>należąca</w:t>
            </w:r>
            <w:r w:rsidR="002901C4" w:rsidRPr="002901C4">
              <w:rPr>
                <w:rFonts w:asciiTheme="minorHAnsi" w:hAnsiTheme="minorHAnsi" w:cstheme="minorHAnsi"/>
                <w:sz w:val="24"/>
                <w:szCs w:val="24"/>
              </w:rPr>
              <w:t xml:space="preserve"> do mniejszości, w tym społeczności marginalizowanych takich jak</w:t>
            </w:r>
          </w:p>
          <w:p w14:paraId="5CC23AE6" w14:textId="2FE3A637" w:rsidR="00DA71A7" w:rsidRPr="00DA71A7" w:rsidRDefault="002901C4" w:rsidP="002901C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01C4">
              <w:rPr>
                <w:rFonts w:asciiTheme="minorHAnsi" w:hAnsiTheme="minorHAnsi" w:cstheme="minorHAnsi"/>
                <w:sz w:val="24"/>
                <w:szCs w:val="24"/>
              </w:rPr>
              <w:t>Romowie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01C4">
              <w:rPr>
                <w:rFonts w:asciiTheme="minorHAnsi" w:hAnsiTheme="minorHAnsi" w:cstheme="minorHAnsi"/>
                <w:sz w:val="24"/>
                <w:szCs w:val="24"/>
              </w:rPr>
              <w:t>(proszę wpisać TAK lub NIE lub ODMOWA PODANIA INFORMACJI)</w:t>
            </w:r>
          </w:p>
        </w:tc>
        <w:tc>
          <w:tcPr>
            <w:tcW w:w="4530" w:type="dxa"/>
          </w:tcPr>
          <w:p w14:paraId="225A778D" w14:textId="3893A723" w:rsidR="00DA71A7" w:rsidRPr="00DA71A7" w:rsidRDefault="002901C4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01C4">
              <w:rPr>
                <w:rFonts w:asciiTheme="minorHAnsi" w:hAnsiTheme="minorHAnsi" w:cstheme="minorHAnsi"/>
                <w:bCs/>
                <w:sz w:val="24"/>
                <w:szCs w:val="24"/>
              </w:rPr>
              <w:t>W przypadku wpisania „TAK” proszę o dołączenie kserokopii dokumentu potwierdzającego status:</w:t>
            </w:r>
          </w:p>
        </w:tc>
      </w:tr>
      <w:tr w:rsidR="00E75E77" w14:paraId="322FD9C1" w14:textId="77777777" w:rsidTr="001A1243">
        <w:trPr>
          <w:tblHeader/>
        </w:trPr>
        <w:tc>
          <w:tcPr>
            <w:tcW w:w="4530" w:type="dxa"/>
          </w:tcPr>
          <w:p w14:paraId="0450A6A7" w14:textId="43810FAA" w:rsidR="00215A0F" w:rsidRPr="009A7F96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sz w:val="24"/>
                <w:szCs w:val="24"/>
              </w:rPr>
              <w:t xml:space="preserve">Osoba bezdomna lub dotknięta wykluczeniem z dostępu do mieszkań </w:t>
            </w:r>
            <w:r w:rsidR="00215A0F"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  <w:p w14:paraId="530AAB1F" w14:textId="251607D9" w:rsidR="00E75E77" w:rsidRPr="009A7F96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B53A00C" w14:textId="0A4FFB7C" w:rsidR="00E75E77" w:rsidRPr="009A7F96" w:rsidRDefault="00215A0F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wpisania „TAK” proszę o dołączenie kserokopii dokumentu potwierdzającego status: </w:t>
            </w:r>
          </w:p>
        </w:tc>
      </w:tr>
      <w:tr w:rsidR="00E75E77" w14:paraId="40CAB7AB" w14:textId="77777777" w:rsidTr="001A1243">
        <w:trPr>
          <w:tblHeader/>
        </w:trPr>
        <w:tc>
          <w:tcPr>
            <w:tcW w:w="4530" w:type="dxa"/>
          </w:tcPr>
          <w:p w14:paraId="0E29EF73" w14:textId="4531BCC3" w:rsidR="00215A0F" w:rsidRPr="009A7F96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sz w:val="24"/>
                <w:szCs w:val="24"/>
              </w:rPr>
              <w:t xml:space="preserve">Osoba z niepełnosprawnościami </w:t>
            </w:r>
            <w:bookmarkStart w:id="8" w:name="_Hlk172278017"/>
            <w:r w:rsidR="00215A0F"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  <w:bookmarkEnd w:id="8"/>
          <w:p w14:paraId="70C1A271" w14:textId="79D3B6F0" w:rsidR="00E75E77" w:rsidRPr="009A7F96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F81C761" w14:textId="6ED0BAE8" w:rsidR="00E75E77" w:rsidRPr="009A7F96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kserokopii dokumentu potwierdzającego posiadanie niepełnosprawności</w:t>
            </w:r>
            <w:r w:rsidR="004C3EFC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E75E77" w14:paraId="02C65BF3" w14:textId="77777777" w:rsidTr="001A1243">
        <w:trPr>
          <w:tblHeader/>
        </w:trPr>
        <w:tc>
          <w:tcPr>
            <w:tcW w:w="4530" w:type="dxa"/>
          </w:tcPr>
          <w:p w14:paraId="6E7ED2E9" w14:textId="77777777" w:rsidR="009A7F96" w:rsidRPr="009A7F96" w:rsidRDefault="00E75E77" w:rsidP="009A7F96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A7F96">
              <w:rPr>
                <w:rFonts w:asciiTheme="minorHAnsi" w:hAnsiTheme="minorHAnsi" w:cstheme="minorHAnsi"/>
                <w:sz w:val="24"/>
                <w:szCs w:val="24"/>
              </w:rPr>
              <w:t>Osoba o innej niekorzystnej sytuacji społecznej (innej niż wymienione powyżej)</w:t>
            </w:r>
            <w:r w:rsidR="009A7F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7F96" w:rsidRPr="009A7F96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  <w:p w14:paraId="3BF4F662" w14:textId="126E2557" w:rsidR="00E75E77" w:rsidRPr="009A7F96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9CF095" w14:textId="04CB0E95" w:rsidR="00E75E77" w:rsidRPr="009A7F96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A2D00D" w14:textId="2667F14A" w:rsidR="00E75E77" w:rsidRPr="00A5719C" w:rsidRDefault="00A83A55" w:rsidP="00A5719C">
      <w:pPr>
        <w:pStyle w:val="Nagwek3"/>
        <w:spacing w:before="240" w:after="120"/>
        <w:rPr>
          <w:b/>
          <w:bCs/>
        </w:rPr>
      </w:pPr>
      <w:r w:rsidRPr="00A5719C">
        <w:rPr>
          <w:b/>
          <w:bCs/>
        </w:rPr>
        <w:lastRenderedPageBreak/>
        <w:t>5. POTRZEBY UCZESTNIKA/UCZESTNICZKI</w:t>
      </w:r>
    </w:p>
    <w:p w14:paraId="0DB51DB9" w14:textId="05A34929" w:rsidR="00A83A55" w:rsidRPr="00A83A55" w:rsidRDefault="00A83A55" w:rsidP="00A83A55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83A55">
        <w:rPr>
          <w:rFonts w:asciiTheme="minorHAnsi" w:hAnsiTheme="minorHAnsi" w:cstheme="minorHAnsi"/>
          <w:sz w:val="24"/>
          <w:szCs w:val="24"/>
        </w:rPr>
        <w:t xml:space="preserve">Proszę o wskazanie jeśli do udziału w Projekcie potrzebne będzie zapewnienie następujących udogodnień </w:t>
      </w:r>
      <w:r w:rsidRPr="00A83A55">
        <w:rPr>
          <w:rFonts w:asciiTheme="minorHAnsi" w:hAnsiTheme="minorHAnsi" w:cstheme="minorHAnsi"/>
          <w:bCs/>
          <w:sz w:val="24"/>
          <w:szCs w:val="24"/>
        </w:rPr>
        <w:t xml:space="preserve">(proszę wpisać TAK lub NIE): </w:t>
      </w:r>
    </w:p>
    <w:p w14:paraId="7F04B72E" w14:textId="643A58DF" w:rsidR="00A83A55" w:rsidRPr="00A83A55" w:rsidRDefault="00A83A55" w:rsidP="00C9698F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A83A55">
        <w:rPr>
          <w:rFonts w:asciiTheme="minorHAnsi" w:hAnsiTheme="minorHAnsi" w:cstheme="minorHAnsi"/>
          <w:sz w:val="24"/>
          <w:szCs w:val="24"/>
        </w:rPr>
        <w:t>inny kontrast druku:</w:t>
      </w:r>
    </w:p>
    <w:p w14:paraId="72F46D79" w14:textId="2D705EF2" w:rsidR="00A83A55" w:rsidRPr="00A83A55" w:rsidRDefault="00A83A55" w:rsidP="00C9698F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A83A55">
        <w:rPr>
          <w:rFonts w:asciiTheme="minorHAnsi" w:hAnsiTheme="minorHAnsi" w:cstheme="minorHAnsi"/>
          <w:sz w:val="24"/>
          <w:szCs w:val="24"/>
        </w:rPr>
        <w:t>informacje w polskim języku migowym:</w:t>
      </w:r>
    </w:p>
    <w:p w14:paraId="2618AE46" w14:textId="4AF72E06" w:rsidR="00A83A55" w:rsidRPr="00A83A55" w:rsidRDefault="00A83A55" w:rsidP="00C9698F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A83A55">
        <w:rPr>
          <w:rFonts w:asciiTheme="minorHAnsi" w:hAnsiTheme="minorHAnsi" w:cstheme="minorHAnsi"/>
          <w:sz w:val="24"/>
          <w:szCs w:val="24"/>
        </w:rPr>
        <w:t>możliwość skorzystania z pętli indukcyjnej:</w:t>
      </w:r>
    </w:p>
    <w:p w14:paraId="1BE27BE3" w14:textId="07AD7A4B" w:rsidR="00A83A55" w:rsidRPr="00A83A55" w:rsidRDefault="00A83A55" w:rsidP="00C9698F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A83A55">
        <w:rPr>
          <w:rFonts w:asciiTheme="minorHAnsi" w:hAnsiTheme="minorHAnsi" w:cstheme="minorHAnsi"/>
          <w:sz w:val="24"/>
          <w:szCs w:val="24"/>
        </w:rPr>
        <w:t>asystent osoby z niepełnosprawnością:</w:t>
      </w:r>
    </w:p>
    <w:p w14:paraId="5AB77FBE" w14:textId="2539481E" w:rsidR="00A83A55" w:rsidRPr="00A83A55" w:rsidRDefault="00A83A55" w:rsidP="00C9698F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A83A55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0EAE36E9" w14:textId="60E51FB0" w:rsidR="00A83A55" w:rsidRPr="00A83A55" w:rsidRDefault="00A83A55" w:rsidP="00C9698F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A83A55">
        <w:rPr>
          <w:rFonts w:asciiTheme="minorHAnsi" w:hAnsiTheme="minorHAnsi" w:cstheme="minorHAnsi"/>
          <w:sz w:val="24"/>
          <w:szCs w:val="24"/>
        </w:rPr>
        <w:t xml:space="preserve">inne, proszę podać jakie: </w:t>
      </w:r>
    </w:p>
    <w:p w14:paraId="7E78F90E" w14:textId="0D10B8FE" w:rsidR="00E75E77" w:rsidRPr="00B74A91" w:rsidRDefault="00A83A55" w:rsidP="00C9698F">
      <w:pPr>
        <w:pStyle w:val="Bezodstpw"/>
        <w:numPr>
          <w:ilvl w:val="0"/>
          <w:numId w:val="13"/>
        </w:numPr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3A55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p w14:paraId="301C53AE" w14:textId="77777777" w:rsidR="00DB183A" w:rsidRPr="00607948" w:rsidRDefault="007B2752" w:rsidP="00C9698F">
      <w:pPr>
        <w:pStyle w:val="Nagwek2"/>
        <w:numPr>
          <w:ilvl w:val="0"/>
          <w:numId w:val="16"/>
        </w:numPr>
        <w:spacing w:before="240" w:after="120"/>
        <w:ind w:left="714" w:hanging="357"/>
        <w:rPr>
          <w:b/>
          <w:bCs/>
        </w:rPr>
      </w:pPr>
      <w:bookmarkStart w:id="9" w:name="_Hlk163120756"/>
      <w:r w:rsidRPr="00607948">
        <w:rPr>
          <w:b/>
          <w:bCs/>
        </w:rPr>
        <w:t>OŚWIADCZENIA</w:t>
      </w:r>
    </w:p>
    <w:bookmarkEnd w:id="9"/>
    <w:p w14:paraId="49C306DD" w14:textId="77777777" w:rsidR="006132B3" w:rsidRPr="00890CA6" w:rsidRDefault="00890CA6" w:rsidP="00C9698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890CA6">
        <w:rPr>
          <w:rFonts w:asciiTheme="minorHAnsi" w:hAnsiTheme="minorHAnsi" w:cstheme="minorHAnsi"/>
        </w:rPr>
        <w:t>Uprzedzon</w:t>
      </w:r>
      <w:r>
        <w:rPr>
          <w:rFonts w:asciiTheme="minorHAnsi" w:hAnsiTheme="minorHAnsi" w:cstheme="minorHAnsi"/>
        </w:rPr>
        <w:t>a/uprzedzony</w:t>
      </w:r>
      <w:r w:rsidRPr="00890CA6">
        <w:rPr>
          <w:rFonts w:asciiTheme="minorHAnsi" w:hAnsiTheme="minorHAnsi" w:cstheme="minorHAnsi"/>
        </w:rPr>
        <w:t xml:space="preserve"> o odpowiedzialności za złożenie nieprawdziwego oświadczenia lub zatajenia prawdy, oświadczam, że dane zawarte w niniejszym </w:t>
      </w:r>
      <w:r>
        <w:rPr>
          <w:rFonts w:asciiTheme="minorHAnsi" w:hAnsiTheme="minorHAnsi" w:cstheme="minorHAnsi"/>
        </w:rPr>
        <w:t>Kwestionariuszu</w:t>
      </w:r>
      <w:r w:rsidRPr="00890CA6">
        <w:rPr>
          <w:rFonts w:asciiTheme="minorHAnsi" w:hAnsiTheme="minorHAnsi" w:cstheme="minorHAnsi"/>
        </w:rPr>
        <w:t xml:space="preserve"> są zgodne z prawdą. Potwierdzam poprawność i aktualność przedstawionych danych.</w:t>
      </w:r>
    </w:p>
    <w:p w14:paraId="59EB1F28" w14:textId="0BA0BD4D" w:rsidR="0015600F" w:rsidRDefault="006132B3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6132B3">
        <w:rPr>
          <w:rFonts w:asciiTheme="minorHAnsi" w:hAnsiTheme="minorHAnsi" w:cstheme="minorHAnsi"/>
        </w:rPr>
        <w:t>Oświadczam, że zapoznałam/</w:t>
      </w:r>
      <w:r>
        <w:rPr>
          <w:rFonts w:asciiTheme="minorHAnsi" w:hAnsiTheme="minorHAnsi" w:cstheme="minorHAnsi"/>
        </w:rPr>
        <w:t>zapoznał</w:t>
      </w:r>
      <w:r w:rsidRPr="006132B3">
        <w:rPr>
          <w:rFonts w:asciiTheme="minorHAnsi" w:hAnsiTheme="minorHAnsi" w:cstheme="minorHAnsi"/>
        </w:rPr>
        <w:t xml:space="preserve">em się z Regulaminem rekrutacji i uczestnictwa w </w:t>
      </w:r>
      <w:r>
        <w:rPr>
          <w:rFonts w:asciiTheme="minorHAnsi" w:hAnsiTheme="minorHAnsi" w:cstheme="minorHAnsi"/>
        </w:rPr>
        <w:t>P</w:t>
      </w:r>
      <w:r w:rsidRPr="006132B3">
        <w:rPr>
          <w:rFonts w:asciiTheme="minorHAnsi" w:hAnsiTheme="minorHAnsi" w:cstheme="minorHAnsi"/>
        </w:rPr>
        <w:t>rojekcie, akceptuję jego postanowienia</w:t>
      </w:r>
      <w:r w:rsidR="00353855" w:rsidRPr="00353855">
        <w:rPr>
          <w:rFonts w:asciiTheme="minorHAnsi" w:hAnsiTheme="minorHAnsi" w:cstheme="minorHAnsi"/>
        </w:rPr>
        <w:t xml:space="preserve"> i zobowiązuję się do jego przestrzegania</w:t>
      </w:r>
      <w:r w:rsidR="00353855">
        <w:rPr>
          <w:rFonts w:asciiTheme="minorHAnsi" w:hAnsiTheme="minorHAnsi" w:cstheme="minorHAnsi"/>
        </w:rPr>
        <w:t xml:space="preserve"> </w:t>
      </w:r>
      <w:r w:rsidRPr="006132B3">
        <w:rPr>
          <w:rFonts w:asciiTheme="minorHAnsi" w:hAnsiTheme="minorHAnsi" w:cstheme="minorHAnsi"/>
        </w:rPr>
        <w:t xml:space="preserve">oraz oświadczam, że moje dziecko </w:t>
      </w:r>
      <w:bookmarkStart w:id="10" w:name="_Hlk163132975"/>
      <w:r w:rsidRPr="006132B3">
        <w:rPr>
          <w:rFonts w:asciiTheme="minorHAnsi" w:hAnsiTheme="minorHAnsi" w:cstheme="minorHAnsi"/>
        </w:rPr>
        <w:t>spełnia kryteria kwalifikowalności uprawniające do wzięcia udziału w niniejszym Projekcie.</w:t>
      </w:r>
      <w:bookmarkEnd w:id="10"/>
    </w:p>
    <w:p w14:paraId="11371182" w14:textId="79A1D859" w:rsidR="00CF4A84" w:rsidRDefault="00CF4A84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CF4A84">
        <w:rPr>
          <w:rFonts w:asciiTheme="minorHAnsi" w:hAnsiTheme="minorHAnsi" w:cstheme="minorHAnsi"/>
        </w:rPr>
        <w:t xml:space="preserve">Zobowiązuję się do niezwłocznego poinformowania dyrektora </w:t>
      </w:r>
      <w:r w:rsidR="003B04DB">
        <w:rPr>
          <w:rFonts w:asciiTheme="minorHAnsi" w:hAnsiTheme="minorHAnsi" w:cstheme="minorHAnsi"/>
        </w:rPr>
        <w:t>szkoły/przedszkola</w:t>
      </w:r>
      <w:r w:rsidRPr="00CF4A84">
        <w:rPr>
          <w:rFonts w:asciiTheme="minorHAnsi" w:hAnsiTheme="minorHAnsi" w:cstheme="minorHAnsi"/>
        </w:rPr>
        <w:t xml:space="preserve"> o każdorazowej zmianie danych kontaktowych zawartych w niniejszym Kwestionariuszu. </w:t>
      </w:r>
    </w:p>
    <w:p w14:paraId="5169CDD8" w14:textId="744F40A8" w:rsidR="002E5A76" w:rsidRPr="00885CB0" w:rsidRDefault="00CF4A84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  <w:sectPr w:rsidR="002E5A76" w:rsidRPr="00885CB0" w:rsidSect="006B212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283" w:footer="351" w:gutter="0"/>
          <w:cols w:space="708"/>
          <w:docGrid w:linePitch="360"/>
        </w:sectPr>
      </w:pPr>
      <w:r w:rsidRPr="00CF4A84">
        <w:rPr>
          <w:rFonts w:asciiTheme="minorHAnsi" w:hAnsiTheme="minorHAnsi" w:cstheme="minorHAnsi"/>
        </w:rPr>
        <w:t xml:space="preserve">Zostałam/zostałem poinformowana/poinformowany, że projekt </w:t>
      </w:r>
      <w:r w:rsidR="002901C4" w:rsidRPr="00AA3442">
        <w:rPr>
          <w:rFonts w:asciiTheme="minorHAnsi" w:hAnsiTheme="minorHAnsi" w:cstheme="minorHAnsi"/>
          <w:shd w:val="clear" w:color="auto" w:fill="FFFFFF"/>
        </w:rPr>
        <w:t>„EDUKACJA BEZ BARIER SZYTA NA MIARĘ XXI WIEKU” nr FELD.08.10-IZ.00-0033/24</w:t>
      </w:r>
      <w:r w:rsidRPr="009945AD">
        <w:rPr>
          <w:rFonts w:asciiTheme="minorHAnsi" w:hAnsiTheme="minorHAnsi" w:cstheme="minorHAnsi"/>
          <w:color w:val="FF0000"/>
        </w:rPr>
        <w:t xml:space="preserve"> </w:t>
      </w:r>
      <w:r w:rsidRPr="002901C4">
        <w:rPr>
          <w:rFonts w:asciiTheme="minorHAnsi" w:hAnsiTheme="minorHAnsi" w:cstheme="minorHAnsi"/>
        </w:rPr>
        <w:t xml:space="preserve">jest współfinansowany ze środków Europejskiego Funduszu </w:t>
      </w:r>
      <w:r w:rsidR="002901C4" w:rsidRPr="002901C4">
        <w:rPr>
          <w:rFonts w:asciiTheme="minorHAnsi" w:hAnsiTheme="minorHAnsi" w:cstheme="minorHAnsi"/>
        </w:rPr>
        <w:t>dla Łódzkiego 2021 - 2027</w:t>
      </w:r>
      <w:r w:rsidR="00885CB0" w:rsidRPr="002901C4">
        <w:rPr>
          <w:rFonts w:asciiTheme="minorHAnsi" w:hAnsiTheme="minorHAnsi" w:cstheme="minorHAnsi"/>
        </w:rPr>
        <w:t>.</w:t>
      </w:r>
    </w:p>
    <w:p w14:paraId="1D6B1C15" w14:textId="04B4674E" w:rsidR="00B32571" w:rsidRPr="002901C4" w:rsidRDefault="00B32571" w:rsidP="00C9698F">
      <w:pPr>
        <w:pStyle w:val="Akapitzlist"/>
        <w:numPr>
          <w:ilvl w:val="0"/>
          <w:numId w:val="5"/>
        </w:numPr>
        <w:suppressAutoHyphens/>
        <w:spacing w:line="360" w:lineRule="auto"/>
        <w:ind w:left="426"/>
        <w:rPr>
          <w:rFonts w:asciiTheme="minorHAnsi" w:hAnsiTheme="minorHAnsi" w:cstheme="minorHAnsi"/>
        </w:rPr>
      </w:pPr>
      <w:r w:rsidRPr="002901C4">
        <w:rPr>
          <w:rFonts w:asciiTheme="minorHAnsi" w:hAnsiTheme="minorHAnsi" w:cstheme="minorHAnsi"/>
        </w:rPr>
        <w:lastRenderedPageBreak/>
        <w:t xml:space="preserve">Oświadczam, że zostałam/zostałem poinformowana/poinformowany, że podanie danych osobowych jest niezbędne do wzięcia udziału w projekcie </w:t>
      </w:r>
      <w:r w:rsidR="002901C4" w:rsidRPr="002901C4">
        <w:rPr>
          <w:rFonts w:asciiTheme="minorHAnsi" w:hAnsiTheme="minorHAnsi" w:cstheme="minorHAnsi"/>
          <w:shd w:val="clear" w:color="auto" w:fill="FFFFFF"/>
        </w:rPr>
        <w:t>„EDUKACJA BEZ BARIER SZYTA NA MIARĘ XXI WIEKU”</w:t>
      </w:r>
      <w:r w:rsidRPr="002901C4">
        <w:rPr>
          <w:rFonts w:asciiTheme="minorHAnsi" w:hAnsiTheme="minorHAnsi" w:cstheme="minorHAnsi"/>
        </w:rPr>
        <w:t>.</w:t>
      </w:r>
      <w:r w:rsidRPr="002901C4">
        <w:t xml:space="preserve"> </w:t>
      </w:r>
    </w:p>
    <w:p w14:paraId="31210841" w14:textId="77777777" w:rsidR="00B32571" w:rsidRPr="00B32571" w:rsidRDefault="00B32571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B32571">
        <w:rPr>
          <w:rFonts w:asciiTheme="minorHAnsi" w:hAnsiTheme="minorHAnsi" w:cstheme="minorHAnsi"/>
        </w:rPr>
        <w:t xml:space="preserve">Oświadczam, że zostałam/zostałem poinformowana/poinformowany o obowiązku przekazania danych po zakończeniu projektu potrzebnych do wyliczenia wskaźników rezultatu bezpośredniego (np. status na rynku pracy, udział w kształceniu lub szkoleniu) </w:t>
      </w:r>
      <w:r w:rsidRPr="00B32571">
        <w:rPr>
          <w:rFonts w:asciiTheme="minorHAnsi" w:hAnsiTheme="minorHAnsi" w:cstheme="minorHAnsi"/>
        </w:rPr>
        <w:lastRenderedPageBreak/>
        <w:t>do 4 tygodni od zakończenia udziału w projekcie oraz przyszłego udziału w badaniu ewaluacyjnym.</w:t>
      </w:r>
    </w:p>
    <w:p w14:paraId="5B46690C" w14:textId="793EF37C" w:rsidR="00B32571" w:rsidRDefault="00B32571" w:rsidP="006440D5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32571">
        <w:rPr>
          <w:rFonts w:asciiTheme="minorHAnsi" w:hAnsiTheme="minorHAnsi" w:cstheme="minorHAnsi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6440D5" w:rsidRPr="006440D5">
        <w:rPr>
          <w:rFonts w:asciiTheme="minorHAnsi" w:hAnsiTheme="minorHAnsi" w:cstheme="minorHAnsi"/>
        </w:rPr>
        <w:t xml:space="preserve">* </w:t>
      </w:r>
      <w:r w:rsidRPr="00B32571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</w:t>
      </w:r>
      <w:r w:rsidR="00F629F3">
        <w:rPr>
          <w:rFonts w:asciiTheme="minorHAnsi" w:hAnsiTheme="minorHAnsi" w:cstheme="minorHAnsi"/>
        </w:rPr>
        <w:t xml:space="preserve"> </w:t>
      </w:r>
      <w:r w:rsidRPr="00B32571">
        <w:rPr>
          <w:rFonts w:asciiTheme="minorHAnsi" w:hAnsiTheme="minorHAnsi" w:cstheme="minorHAnsi"/>
        </w:rPr>
        <w:t xml:space="preserve"> </w:t>
      </w:r>
      <w:r w:rsidR="00F629F3" w:rsidRPr="00F629F3">
        <w:rPr>
          <w:rFonts w:asciiTheme="minorHAnsi" w:hAnsiTheme="minorHAnsi" w:cstheme="minorHAnsi"/>
        </w:rPr>
        <w:t>w przypadku projektu skierowanego do grup charakteryzujących się przedmiotowymi cechami skutkuje brakiem możliwości weryfikacji kwalifikowalności uczestnika/uczestniczki oraz prowadzi do niezakwalifikowania się do udziału w Projekcie.</w:t>
      </w:r>
    </w:p>
    <w:p w14:paraId="0583871C" w14:textId="77777777" w:rsidR="005317DF" w:rsidRDefault="005317DF" w:rsidP="005317DF">
      <w:pPr>
        <w:suppressAutoHyphens/>
        <w:spacing w:line="360" w:lineRule="auto"/>
        <w:ind w:left="425"/>
        <w:rPr>
          <w:rFonts w:asciiTheme="minorHAnsi" w:hAnsiTheme="minorHAnsi" w:cstheme="minorHAnsi"/>
        </w:rPr>
      </w:pPr>
    </w:p>
    <w:p w14:paraId="16362FE0" w14:textId="3D5CE98F" w:rsidR="005317DF" w:rsidRPr="005317DF" w:rsidRDefault="005317DF" w:rsidP="005317DF">
      <w:pPr>
        <w:suppressAutoHyphens/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5317DF">
        <w:rPr>
          <w:rFonts w:asciiTheme="minorHAnsi" w:hAnsiTheme="minorHAnsi" w:cstheme="minorHAnsi"/>
        </w:rPr>
        <w:t>* Dane osobowe dot. pochodzenia rasowego lub etnicznego, poglądów politycznych, przekonań religijnych lub światopoglądowych, przynależności do związków zawodowych oraz przetwarzania danych genetycznych, danych biometrycznych w celu jednoznacznego zidentyfikowania osoby fizycznej lub dane dotyczące zdrowia, seksualności lub orientacji seksualnej tej osoby.</w:t>
      </w:r>
    </w:p>
    <w:p w14:paraId="44BC544D" w14:textId="77777777" w:rsidR="008D3DB0" w:rsidRDefault="008D3DB0" w:rsidP="008D3DB0">
      <w:pPr>
        <w:suppressAutoHyphens/>
        <w:spacing w:line="360" w:lineRule="auto"/>
        <w:ind w:left="425"/>
        <w:rPr>
          <w:rFonts w:asciiTheme="minorHAnsi" w:hAnsiTheme="minorHAnsi" w:cstheme="minorHAnsi"/>
        </w:rPr>
      </w:pPr>
    </w:p>
    <w:p w14:paraId="0AE9E47A" w14:textId="77777777" w:rsidR="008D3DB0" w:rsidRPr="008D3DB0" w:rsidRDefault="008D3DB0" w:rsidP="008D3DB0">
      <w:pPr>
        <w:suppressAutoHyphens/>
        <w:spacing w:line="360" w:lineRule="auto"/>
        <w:ind w:left="425"/>
        <w:rPr>
          <w:rFonts w:asciiTheme="minorHAnsi" w:hAnsiTheme="minorHAnsi" w:cstheme="minorHAnsi"/>
        </w:rPr>
      </w:pPr>
      <w:r w:rsidRPr="008D3DB0">
        <w:rPr>
          <w:rFonts w:asciiTheme="minorHAnsi" w:hAnsiTheme="minorHAnsi" w:cstheme="minorHAnsi"/>
        </w:rPr>
        <w:t xml:space="preserve">Miejscowość i data: </w:t>
      </w:r>
    </w:p>
    <w:p w14:paraId="49EECBAD" w14:textId="77777777" w:rsidR="008D3DB0" w:rsidRPr="008D3DB0" w:rsidRDefault="008D3DB0" w:rsidP="008D3DB0">
      <w:pPr>
        <w:suppressAutoHyphens/>
        <w:spacing w:line="360" w:lineRule="auto"/>
        <w:ind w:left="425"/>
        <w:rPr>
          <w:rFonts w:asciiTheme="minorHAnsi" w:hAnsiTheme="minorHAnsi" w:cstheme="minorHAnsi"/>
        </w:rPr>
      </w:pPr>
      <w:r w:rsidRPr="008D3DB0">
        <w:rPr>
          <w:rFonts w:asciiTheme="minorHAnsi" w:hAnsiTheme="minorHAnsi" w:cstheme="minorHAnsi"/>
        </w:rPr>
        <w:t>Czytelny podpis rodzica/opiekuna prawnego dziecka:</w:t>
      </w:r>
    </w:p>
    <w:p w14:paraId="03F4687B" w14:textId="77777777" w:rsidR="008D3DB0" w:rsidRDefault="008D3DB0" w:rsidP="008D3DB0">
      <w:pPr>
        <w:suppressAutoHyphens/>
        <w:spacing w:line="360" w:lineRule="auto"/>
        <w:ind w:left="425"/>
        <w:rPr>
          <w:rFonts w:asciiTheme="minorHAnsi" w:hAnsiTheme="minorHAnsi" w:cstheme="minorHAnsi"/>
        </w:rPr>
      </w:pPr>
    </w:p>
    <w:p w14:paraId="26B1D84E" w14:textId="3139A17B" w:rsidR="00A95C7C" w:rsidRPr="00D230E3" w:rsidRDefault="00885CB0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885CB0">
        <w:rPr>
          <w:rFonts w:asciiTheme="minorHAnsi" w:hAnsiTheme="minorHAnsi" w:cstheme="minorHAns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0E4A2EC" w14:textId="77777777" w:rsidR="001A658D" w:rsidRPr="001A658D" w:rsidRDefault="001A658D" w:rsidP="007F2D7E">
      <w:pPr>
        <w:pStyle w:val="Akapitzlist"/>
        <w:spacing w:before="480" w:after="120" w:line="360" w:lineRule="auto"/>
        <w:ind w:left="425"/>
        <w:contextualSpacing w:val="0"/>
        <w:jc w:val="both"/>
        <w:rPr>
          <w:rFonts w:asciiTheme="minorHAnsi" w:hAnsiTheme="minorHAnsi" w:cstheme="minorHAnsi"/>
        </w:rPr>
      </w:pPr>
      <w:bookmarkStart w:id="23" w:name="_Hlk176939805"/>
      <w:r w:rsidRPr="001A658D">
        <w:rPr>
          <w:rFonts w:asciiTheme="minorHAnsi" w:hAnsiTheme="minorHAnsi" w:cstheme="minorHAnsi"/>
        </w:rPr>
        <w:t xml:space="preserve">Miejscowość i data: </w:t>
      </w:r>
    </w:p>
    <w:p w14:paraId="495032DC" w14:textId="37F070D1" w:rsidR="00C22E96" w:rsidRPr="008D3DB0" w:rsidRDefault="001A658D" w:rsidP="008D3DB0">
      <w:pPr>
        <w:pStyle w:val="Akapitzlist"/>
        <w:spacing w:after="1200" w:line="360" w:lineRule="auto"/>
        <w:ind w:left="426"/>
        <w:jc w:val="both"/>
        <w:rPr>
          <w:rFonts w:asciiTheme="minorHAnsi" w:hAnsiTheme="minorHAnsi" w:cstheme="minorHAnsi"/>
        </w:rPr>
      </w:pPr>
      <w:r w:rsidRPr="001A658D">
        <w:rPr>
          <w:rFonts w:asciiTheme="minorHAnsi" w:hAnsiTheme="minorHAnsi" w:cstheme="minorHAnsi"/>
        </w:rPr>
        <w:t>Czytelny podpis rodzica/opiekuna prawnego dziecka:</w:t>
      </w:r>
      <w:bookmarkStart w:id="24" w:name="_Hlk163125659"/>
      <w:bookmarkEnd w:id="23"/>
    </w:p>
    <w:p w14:paraId="3EF70F60" w14:textId="6026F68B" w:rsidR="00C854C7" w:rsidRDefault="00C854C7" w:rsidP="00C9698F">
      <w:pPr>
        <w:pStyle w:val="Nagwek2"/>
        <w:numPr>
          <w:ilvl w:val="0"/>
          <w:numId w:val="16"/>
        </w:numPr>
        <w:spacing w:before="240" w:after="120"/>
        <w:ind w:left="714" w:hanging="357"/>
        <w:rPr>
          <w:b/>
          <w:bCs/>
        </w:rPr>
      </w:pPr>
      <w:r w:rsidRPr="00783FEE">
        <w:rPr>
          <w:b/>
          <w:bCs/>
        </w:rPr>
        <w:lastRenderedPageBreak/>
        <w:t>INFORMACJE DOTYCZĄCE PRZETWARZANIA DANYCH OSOBOWYCH</w:t>
      </w:r>
    </w:p>
    <w:p w14:paraId="56743FA7" w14:textId="77777777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 </w:t>
      </w:r>
    </w:p>
    <w:p w14:paraId="44BACEBF" w14:textId="77777777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1. Administratorem Pani/Pana danych osobowych jest Zarząd Województwa Łódzkiego z siedzibą w Łodzi 90-051, al. Piłsudskiego 8, tel.: 42 663 30 00, e-mail: info@lodzkie.pl </w:t>
      </w:r>
    </w:p>
    <w:p w14:paraId="4D9A5080" w14:textId="77777777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2. Administrator powołał Inspektora Ochrony Danych, z którym można się skontaktować w sprawie przetwarzania danych osobowych pisząc na adres e-mail: iod@lodzkie.pl lub na adres siedziby administratora. </w:t>
      </w:r>
    </w:p>
    <w:p w14:paraId="340F138B" w14:textId="77777777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3. Pani/Pana dane osobowe przetwarzane będą w celu: </w:t>
      </w:r>
    </w:p>
    <w:p w14:paraId="416D9B8E" w14:textId="77777777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 </w:t>
      </w:r>
    </w:p>
    <w:p w14:paraId="24F56B2F" w14:textId="77777777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4. Podstawą przetwarzania Pani/Pana danych osobowych w szczególności jest: </w:t>
      </w:r>
    </w:p>
    <w:p w14:paraId="761DA052" w14:textId="77777777" w:rsidR="002901C4" w:rsidRPr="00422AA4" w:rsidRDefault="002901C4" w:rsidP="002901C4">
      <w:pPr>
        <w:jc w:val="both"/>
        <w:rPr>
          <w:rFonts w:asciiTheme="minorHAnsi" w:hAnsiTheme="minorHAnsi"/>
        </w:rPr>
      </w:pPr>
    </w:p>
    <w:p w14:paraId="699C571B" w14:textId="77777777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- art. 6 ust. 1 lit. c i e RODO (w przypadku danych zwykłych) oraz art. 9 ust. 2 lit. g-j RODO w związku z: </w:t>
      </w:r>
    </w:p>
    <w:p w14:paraId="4B9B9819" w14:textId="2727C8C8" w:rsidR="002901C4" w:rsidRPr="00422AA4" w:rsidRDefault="002901C4" w:rsidP="002901C4">
      <w:pPr>
        <w:jc w:val="both"/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 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2B26DE09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 Rozporządzeniem Parlamentu Europejskiego i Rady (UE) 2021/1057 z dnia 24 czerwca 2021 r. ustanawiającym Europejski Fundusz Społeczny Plus (EFS+) oraz uchylające rozporządzenie (UE) nr 1296/2013; </w:t>
      </w:r>
    </w:p>
    <w:p w14:paraId="0D20C8C7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 ustawą z dnia 28 kwietnia 2022 r. o zasadach realizacji zadań finansowanych ze środków europejskich w perspektywie finansowej 2021-2027; </w:t>
      </w:r>
    </w:p>
    <w:p w14:paraId="3DC3350A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 ustawą z dnia 14 lipca 1983 r. o narodowym zasobie archiwalnym i archiwach. </w:t>
      </w:r>
    </w:p>
    <w:p w14:paraId="04D683B3" w14:textId="77777777" w:rsidR="002901C4" w:rsidRPr="00422AA4" w:rsidRDefault="002901C4" w:rsidP="002901C4">
      <w:pPr>
        <w:rPr>
          <w:rFonts w:asciiTheme="minorHAnsi" w:hAnsiTheme="minorHAnsi"/>
        </w:rPr>
      </w:pPr>
    </w:p>
    <w:p w14:paraId="34870CF2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5. Przetwarzane dane to: </w:t>
      </w:r>
    </w:p>
    <w:p w14:paraId="3C086C1E" w14:textId="77777777" w:rsidR="002901C4" w:rsidRPr="00422AA4" w:rsidRDefault="002901C4" w:rsidP="002901C4">
      <w:pPr>
        <w:rPr>
          <w:rFonts w:asciiTheme="minorHAnsi" w:hAnsiTheme="minorHAnsi"/>
        </w:rPr>
      </w:pPr>
    </w:p>
    <w:p w14:paraId="6FC391D1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</w:t>
      </w:r>
      <w:r w:rsidRPr="00422AA4">
        <w:rPr>
          <w:rFonts w:asciiTheme="minorHAnsi" w:hAnsiTheme="minorHAnsi"/>
        </w:rPr>
        <w:lastRenderedPageBreak/>
        <w:t xml:space="preserve">data założenia działalności gospodarczej, sytuacja po zakończeniu udziału w projekcie, status uczestnika (przynależność do mniejszości narodowej lub etnicznej, migrantów, obce pochodzenie, bezdomność i wykluczenie mieszkaniowe, niepełnosprawność), dane dotyczące zdrowia (w </w:t>
      </w:r>
      <w:r w:rsidRPr="00422AA4">
        <w:rPr>
          <w:rFonts w:asciiTheme="minorHAnsi" w:hAnsiTheme="minorHAnsi"/>
        </w:rPr>
        <w:t>zależności od projektu)</w:t>
      </w:r>
    </w:p>
    <w:p w14:paraId="3CBE0247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6. Źródłem Pani/Pana danych jest: Beneficjent.</w:t>
      </w:r>
    </w:p>
    <w:p w14:paraId="606A214D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7. Odbiorcami/kategoriami odbiorców Pani/Pana danych osobowych będą:</w:t>
      </w:r>
    </w:p>
    <w:p w14:paraId="628C7A10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- Minister właściwy ds. rozwoju regionalnego;</w:t>
      </w:r>
    </w:p>
    <w:p w14:paraId="423391A7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- podmioty, które na zlecenie Beneficjenta uczestniczą w realizacji Projektu;</w:t>
      </w:r>
    </w:p>
    <w:p w14:paraId="4F678557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- podmioty dokonujące badań, kontroli, audytu, ewaluacji na zlecenie IZ FEŁ2027.</w:t>
      </w:r>
    </w:p>
    <w:p w14:paraId="517333FF" w14:textId="77777777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8. Dane będą przechowywane przez okres:</w:t>
      </w:r>
    </w:p>
    <w:p w14:paraId="51CD2463" w14:textId="18664951" w:rsidR="002901C4" w:rsidRPr="00422AA4" w:rsidRDefault="002901C4" w:rsidP="002901C4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</w:t>
      </w:r>
    </w:p>
    <w:p w14:paraId="0DC807C1" w14:textId="77777777" w:rsidR="007A1071" w:rsidRPr="00422AA4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Beneficjent zobowiązuje się przechowywać przez 10 lat, licząc od dnia jej przyznania, o ile Projekt dotyczy pomocy publicznej.</w:t>
      </w:r>
    </w:p>
    <w:p w14:paraId="4DDE324E" w14:textId="77777777" w:rsidR="007A1071" w:rsidRPr="00422AA4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9. Posiada Pani/Pan prawo do:</w:t>
      </w:r>
    </w:p>
    <w:p w14:paraId="603CC735" w14:textId="77777777" w:rsidR="007A1071" w:rsidRPr="00422AA4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 dostępu do swoich danych oraz otrzymania ich kopii;</w:t>
      </w:r>
    </w:p>
    <w:p w14:paraId="16B3132C" w14:textId="77777777" w:rsidR="007A1071" w:rsidRPr="00422AA4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 sprostowania (poprawiania) swoich danych, jeśli są błędne lub nieaktualne;</w:t>
      </w:r>
    </w:p>
    <w:p w14:paraId="6EF34D6F" w14:textId="77777777" w:rsidR="007A1071" w:rsidRPr="00422AA4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 usunięcia lub ograniczenia przetwarzania danych osobowych w przypadku wystąpienia przesłanek określonych w art. 17 i 18 RODO;</w:t>
      </w:r>
    </w:p>
    <w:p w14:paraId="06EE7BFC" w14:textId="77777777" w:rsidR="007A1071" w:rsidRPr="00422AA4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 wniesienia sprzeciwu wobec przetwarzania danych w przypadku wystąpienia przesłanek, o których mowa w art. 21 RODO;</w:t>
      </w:r>
    </w:p>
    <w:p w14:paraId="06173251" w14:textId="77777777" w:rsidR="007A1071" w:rsidRPr="00422AA4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 przenoszenia swoich danych osobowych w sytuacji, w której przetwarzanie jest niezbędne do wykonania umowy, jeśli jej stroną jest osoba, której dane dotyczą – art. 6. ust. 1 lit. b) RODO i jednocześnie przetwarzanie odbywa się w sposób zautomatyzowany95;</w:t>
      </w:r>
    </w:p>
    <w:p w14:paraId="271754EF" w14:textId="6E304115" w:rsidR="007A1071" w:rsidRDefault="007A1071" w:rsidP="007A1071">
      <w:pPr>
        <w:rPr>
          <w:rFonts w:asciiTheme="minorHAnsi" w:hAnsiTheme="minorHAnsi"/>
        </w:rPr>
      </w:pPr>
      <w:r w:rsidRPr="00422AA4">
        <w:rPr>
          <w:rFonts w:asciiTheme="minorHAnsi" w:hAnsiTheme="minorHAnsi"/>
        </w:rPr>
        <w:t> wniesienia skargi do Prezesa Urzędu Ochrony Danych Osobowych Adres: Urząd Ochrony Danych Osobowych ul. Stawki 2 00-193 Warszawa.</w:t>
      </w:r>
    </w:p>
    <w:p w14:paraId="4C3DC05C" w14:textId="08495197" w:rsidR="006440D5" w:rsidRDefault="006440D5" w:rsidP="007A1071">
      <w:pPr>
        <w:rPr>
          <w:rFonts w:asciiTheme="minorHAnsi" w:hAnsiTheme="minorHAnsi"/>
        </w:rPr>
      </w:pPr>
    </w:p>
    <w:p w14:paraId="7FCBAFF2" w14:textId="518FF113" w:rsidR="006440D5" w:rsidRPr="006440D5" w:rsidRDefault="006440D5" w:rsidP="007A1071">
      <w:pPr>
        <w:rPr>
          <w:rFonts w:asciiTheme="minorHAnsi" w:hAnsiTheme="minorHAnsi"/>
          <w:color w:val="2E74B5" w:themeColor="accent1" w:themeShade="BF"/>
        </w:rPr>
      </w:pPr>
      <w:r w:rsidRPr="006440D5">
        <w:rPr>
          <w:rFonts w:asciiTheme="minorHAnsi" w:hAnsiTheme="minorHAnsi"/>
          <w:color w:val="2E74B5" w:themeColor="accent1" w:themeShade="BF"/>
        </w:rPr>
        <w:t>Klauzula informacyjna</w:t>
      </w:r>
    </w:p>
    <w:p w14:paraId="1A204357" w14:textId="77777777" w:rsidR="006440D5" w:rsidRDefault="006440D5" w:rsidP="007A1071">
      <w:pPr>
        <w:rPr>
          <w:rFonts w:asciiTheme="minorHAnsi" w:hAnsiTheme="minorHAnsi"/>
        </w:rPr>
      </w:pPr>
    </w:p>
    <w:p w14:paraId="128470A9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U. UE. L. 2016.119.1 z dnia 4 maja 2016r., dalej RODO informuję:</w:t>
      </w:r>
    </w:p>
    <w:p w14:paraId="7DE2CB9F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1. dane Administratora i Inspektora Ochrony Danych znajdują się w linku „Ochrona danych osobowych”,</w:t>
      </w:r>
    </w:p>
    <w:p w14:paraId="00AA96DD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lastRenderedPageBreak/>
        <w:t>2. Pana/Pani dane osobowe w postaci adresu IP, są przetwarzane w celu udostępniania strony internetowej oraz wypełnienia obowiązków prawnych spoczywających na administratorze(art.6 ust.1 lit.c RODO),</w:t>
      </w:r>
    </w:p>
    <w:p w14:paraId="2B6A58C1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3. jeżeli korzysta Pan/Pani z odnośnika na stronie będącego adresem e-mail placówki to zgadza się Pan/Pani na przetwarzanie danych w celu udzielenia odpowiedzi,</w:t>
      </w:r>
    </w:p>
    <w:p w14:paraId="29DBADFF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4. dane osobowe mogą być przekazywane organom państwowym, organom ochrony prawnej (Policja, Prokuratura, Sąd) lub organom samorządu terytorialnego w związku z prowadzonym postępowaniem,</w:t>
      </w:r>
    </w:p>
    <w:p w14:paraId="6BAED25C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5. Pana/Pani dane osobowe nie będą przekazywane do państwa trzeciego ani do organizacji międzynarodowej,</w:t>
      </w:r>
    </w:p>
    <w:p w14:paraId="2CC8F6E4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6. Pana/Pani dane osobowe będą przetwarzane wyłącznie przez okres i w zakresie niezbędnym do realizacji celu przetwarzania,</w:t>
      </w:r>
    </w:p>
    <w:p w14:paraId="34B4546F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7. przysługuje Panu/Pani prawo dostępu do treści swoich danych osobowych oraz ich sprostowania, usunięcia lub ograniczenia przetwarzania lub prawo do wniesienia sprzeciwu wobec przetwarzania,</w:t>
      </w:r>
    </w:p>
    <w:p w14:paraId="0517E45E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8. ma Pan/Pani prawo wniesienia skargi do Prezesa Urzędu Ochrony Danych Osobowych,</w:t>
      </w:r>
    </w:p>
    <w:p w14:paraId="00A0ACEA" w14:textId="77777777" w:rsidR="006440D5" w:rsidRPr="006440D5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9. podanie przez Pana/Panią danych osobowych jest fakultatywne (dobrowolne) w celu udostępnienia strony internetowej,</w:t>
      </w:r>
    </w:p>
    <w:p w14:paraId="2C97728E" w14:textId="2F163A6A" w:rsidR="006440D5" w:rsidRPr="00422AA4" w:rsidRDefault="006440D5" w:rsidP="006440D5">
      <w:pPr>
        <w:jc w:val="both"/>
        <w:rPr>
          <w:rFonts w:asciiTheme="minorHAnsi" w:hAnsiTheme="minorHAnsi"/>
        </w:rPr>
      </w:pPr>
      <w:r w:rsidRPr="006440D5">
        <w:rPr>
          <w:rFonts w:asciiTheme="minorHAnsi" w:hAnsiTheme="minorHAnsi"/>
        </w:rPr>
        <w:t>10. Pana/Pani dane osobowe nie będą podlegały zautomatyzowanym procesom podejmowania decyzji przez Administratora, w</w:t>
      </w:r>
      <w:bookmarkStart w:id="25" w:name="_GoBack"/>
      <w:bookmarkEnd w:id="25"/>
      <w:r w:rsidRPr="006440D5">
        <w:rPr>
          <w:rFonts w:asciiTheme="minorHAnsi" w:hAnsiTheme="minorHAnsi"/>
        </w:rPr>
        <w:t xml:space="preserve"> tym profilowaniu.</w:t>
      </w:r>
    </w:p>
    <w:p w14:paraId="7BF61691" w14:textId="71F4A9ED" w:rsidR="003078A5" w:rsidRPr="002D4615" w:rsidRDefault="00D54E72" w:rsidP="00C9698F">
      <w:pPr>
        <w:pStyle w:val="Nagwek2"/>
        <w:numPr>
          <w:ilvl w:val="0"/>
          <w:numId w:val="16"/>
        </w:numPr>
        <w:spacing w:before="240" w:after="120"/>
        <w:ind w:left="714" w:hanging="357"/>
      </w:pPr>
      <w:r w:rsidRPr="002D4615">
        <w:rPr>
          <w:rStyle w:val="Pogrubienie"/>
          <w:sz w:val="28"/>
          <w:szCs w:val="28"/>
        </w:rPr>
        <w:t>ZGODA NA PUBLIKACJĘ WIZERUNKU</w:t>
      </w:r>
      <w:bookmarkEnd w:id="24"/>
    </w:p>
    <w:p w14:paraId="614D9645" w14:textId="61D07F07" w:rsidR="00D37DFC" w:rsidRDefault="006A2E37" w:rsidP="00DF4B19">
      <w:pPr>
        <w:spacing w:after="240" w:line="360" w:lineRule="auto"/>
        <w:rPr>
          <w:rFonts w:asciiTheme="minorHAnsi" w:hAnsiTheme="minorHAnsi" w:cstheme="minorHAnsi"/>
        </w:rPr>
      </w:pPr>
      <w:r w:rsidRPr="006A2E37">
        <w:rPr>
          <w:rFonts w:asciiTheme="minorHAnsi" w:hAnsiTheme="minorHAnsi" w:cstheme="minorHAnsi"/>
        </w:rPr>
        <w:t>Wyrażam zgodę/nie wyrażam zgody</w:t>
      </w:r>
      <w:r w:rsidR="006F2A28">
        <w:rPr>
          <w:rStyle w:val="Odwoanieprzypisudolnego"/>
          <w:rFonts w:asciiTheme="minorHAnsi" w:hAnsiTheme="minorHAnsi" w:cstheme="minorHAnsi"/>
        </w:rPr>
        <w:footnoteReference w:id="2"/>
      </w:r>
      <w:r w:rsidRPr="006A2E37">
        <w:rPr>
          <w:rFonts w:asciiTheme="minorHAnsi" w:hAnsiTheme="minorHAnsi" w:cstheme="minorHAnsi"/>
        </w:rPr>
        <w:t xml:space="preserve"> na nieodpłatną publikację </w:t>
      </w:r>
      <w:bookmarkStart w:id="26" w:name="_Hlk92884178"/>
      <w:r w:rsidRPr="006A2E37">
        <w:rPr>
          <w:rFonts w:asciiTheme="minorHAnsi" w:hAnsiTheme="minorHAnsi" w:cstheme="minorHAnsi"/>
        </w:rPr>
        <w:t xml:space="preserve">wizerunku mojego dziecka </w:t>
      </w:r>
    </w:p>
    <w:p w14:paraId="324FA404" w14:textId="64CDDFD7" w:rsidR="00D37DFC" w:rsidRPr="002D4615" w:rsidRDefault="00D37DFC" w:rsidP="00280F71">
      <w:pPr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2D4615">
        <w:rPr>
          <w:rFonts w:asciiTheme="minorHAnsi" w:hAnsiTheme="minorHAnsi" w:cstheme="minorHAnsi"/>
          <w:b/>
          <w:bCs/>
        </w:rPr>
        <w:t>Imię i nazwisko dziecka</w:t>
      </w:r>
      <w:r w:rsidR="00280F71" w:rsidRPr="002D4615">
        <w:rPr>
          <w:rFonts w:asciiTheme="minorHAnsi" w:hAnsiTheme="minorHAnsi" w:cstheme="minorHAnsi"/>
          <w:b/>
          <w:bCs/>
        </w:rPr>
        <w:t xml:space="preserve">: </w:t>
      </w:r>
    </w:p>
    <w:p w14:paraId="3DE6C0E7" w14:textId="77777777" w:rsidR="007A1071" w:rsidRDefault="006A2E37" w:rsidP="007A1071">
      <w:pPr>
        <w:spacing w:after="1080" w:line="360" w:lineRule="auto"/>
        <w:rPr>
          <w:rFonts w:asciiTheme="minorHAnsi" w:hAnsiTheme="minorHAnsi" w:cstheme="minorHAnsi"/>
        </w:rPr>
      </w:pPr>
      <w:r w:rsidRPr="007A1071">
        <w:rPr>
          <w:rFonts w:asciiTheme="minorHAnsi" w:hAnsiTheme="minorHAnsi" w:cstheme="minorHAnsi"/>
        </w:rPr>
        <w:t>utrwalonego podczas realizacji Projektu</w:t>
      </w:r>
      <w:bookmarkEnd w:id="26"/>
      <w:r w:rsidRPr="007A1071">
        <w:rPr>
          <w:rFonts w:asciiTheme="minorHAnsi" w:hAnsiTheme="minorHAnsi" w:cstheme="minorHAnsi"/>
        </w:rPr>
        <w:t xml:space="preserve"> na zdjęciach</w:t>
      </w:r>
      <w:r w:rsidR="006E68CD" w:rsidRPr="007A1071">
        <w:rPr>
          <w:rFonts w:asciiTheme="minorHAnsi" w:hAnsiTheme="minorHAnsi" w:cstheme="minorHAnsi"/>
        </w:rPr>
        <w:t xml:space="preserve">, </w:t>
      </w:r>
      <w:r w:rsidRPr="007A1071">
        <w:rPr>
          <w:rFonts w:asciiTheme="minorHAnsi" w:hAnsiTheme="minorHAnsi" w:cstheme="minorHAnsi"/>
        </w:rPr>
        <w:t>filmach i/lub spotach promocyjnych poprzez udostępnianie: w mediach społecznościowych</w:t>
      </w:r>
      <w:r w:rsidR="007B22EA" w:rsidRPr="007A1071">
        <w:rPr>
          <w:rFonts w:asciiTheme="minorHAnsi" w:hAnsiTheme="minorHAnsi" w:cstheme="minorHAnsi"/>
        </w:rPr>
        <w:t xml:space="preserve">, </w:t>
      </w:r>
      <w:r w:rsidRPr="007A1071">
        <w:rPr>
          <w:rFonts w:asciiTheme="minorHAnsi" w:hAnsiTheme="minorHAnsi" w:cstheme="minorHAnsi"/>
        </w:rPr>
        <w:t>na stronach internetowych</w:t>
      </w:r>
      <w:r w:rsidR="007B22EA" w:rsidRPr="007A1071">
        <w:rPr>
          <w:rFonts w:asciiTheme="minorHAnsi" w:hAnsiTheme="minorHAnsi" w:cstheme="minorHAnsi"/>
        </w:rPr>
        <w:t xml:space="preserve">, </w:t>
      </w:r>
      <w:r w:rsidRPr="007A1071">
        <w:rPr>
          <w:rFonts w:asciiTheme="minorHAnsi" w:hAnsiTheme="minorHAnsi" w:cstheme="minorHAnsi"/>
        </w:rPr>
        <w:t>na kanale youtube.com</w:t>
      </w:r>
      <w:r w:rsidR="007B22EA" w:rsidRPr="007A1071">
        <w:rPr>
          <w:rFonts w:asciiTheme="minorHAnsi" w:hAnsiTheme="minorHAnsi" w:cstheme="minorHAnsi"/>
        </w:rPr>
        <w:t>,</w:t>
      </w:r>
      <w:r w:rsidRPr="007A1071">
        <w:rPr>
          <w:rFonts w:asciiTheme="minorHAnsi" w:hAnsiTheme="minorHAnsi" w:cstheme="minorHAnsi"/>
        </w:rPr>
        <w:t xml:space="preserve"> </w:t>
      </w:r>
      <w:r w:rsidR="007B22EA" w:rsidRPr="007A1071">
        <w:rPr>
          <w:rFonts w:asciiTheme="minorHAnsi" w:hAnsiTheme="minorHAnsi" w:cstheme="minorHAnsi"/>
        </w:rPr>
        <w:t xml:space="preserve"> </w:t>
      </w:r>
      <w:r w:rsidRPr="007A1071">
        <w:rPr>
          <w:rFonts w:asciiTheme="minorHAnsi" w:hAnsiTheme="minorHAnsi" w:cstheme="minorHAnsi"/>
        </w:rPr>
        <w:t>na prezentacjach podczas eventów promujących Projekt w ramach Funduszy Europejskich</w:t>
      </w:r>
      <w:r w:rsidR="007B22EA" w:rsidRPr="007A1071">
        <w:rPr>
          <w:rFonts w:asciiTheme="minorHAnsi" w:hAnsiTheme="minorHAnsi" w:cstheme="minorHAnsi"/>
        </w:rPr>
        <w:t xml:space="preserve">, </w:t>
      </w:r>
      <w:r w:rsidRPr="007A1071">
        <w:rPr>
          <w:rFonts w:asciiTheme="minorHAnsi" w:hAnsiTheme="minorHAnsi" w:cstheme="minorHAnsi"/>
        </w:rPr>
        <w:t>w programach telewizyjnych, na publikacjach i ulotkach</w:t>
      </w:r>
      <w:r w:rsidR="007B22EA" w:rsidRPr="007A1071">
        <w:rPr>
          <w:rFonts w:asciiTheme="minorHAnsi" w:hAnsiTheme="minorHAnsi" w:cstheme="minorHAnsi"/>
        </w:rPr>
        <w:t xml:space="preserve"> </w:t>
      </w:r>
      <w:r w:rsidRPr="007A1071">
        <w:rPr>
          <w:rFonts w:asciiTheme="minorHAnsi" w:hAnsiTheme="minorHAnsi" w:cstheme="minorHAnsi"/>
        </w:rPr>
        <w:t>w celu promocji Projektu w ramach Funduszy Europejskich</w:t>
      </w:r>
      <w:r w:rsidR="007B22EA" w:rsidRPr="007A1071">
        <w:rPr>
          <w:rFonts w:asciiTheme="minorHAnsi" w:hAnsiTheme="minorHAnsi" w:cstheme="minorHAnsi"/>
        </w:rPr>
        <w:t xml:space="preserve">, </w:t>
      </w:r>
      <w:r w:rsidRPr="007A1071">
        <w:rPr>
          <w:rFonts w:asciiTheme="minorHAnsi" w:hAnsiTheme="minorHAnsi" w:cstheme="minorHAnsi"/>
        </w:rPr>
        <w:t xml:space="preserve">zgodnie z przepisami ustawy z dnia 4 </w:t>
      </w:r>
      <w:r w:rsidRPr="007A1071">
        <w:rPr>
          <w:rFonts w:asciiTheme="minorHAnsi" w:hAnsiTheme="minorHAnsi" w:cstheme="minorHAnsi"/>
        </w:rPr>
        <w:lastRenderedPageBreak/>
        <w:t>lutego 1994 r. o prawie autorskim i prawach pokrewnych (Dz.U. z</w:t>
      </w:r>
      <w:r w:rsidR="006F2A28" w:rsidRPr="007A1071">
        <w:rPr>
          <w:rFonts w:asciiTheme="minorHAnsi" w:hAnsiTheme="minorHAnsi" w:cstheme="minorHAnsi"/>
        </w:rPr>
        <w:t> </w:t>
      </w:r>
      <w:r w:rsidRPr="007A1071">
        <w:rPr>
          <w:rFonts w:asciiTheme="minorHAnsi" w:hAnsiTheme="minorHAnsi" w:cstheme="minorHAnsi"/>
        </w:rPr>
        <w:t>202</w:t>
      </w:r>
      <w:r w:rsidR="00A95C7C" w:rsidRPr="007A1071">
        <w:rPr>
          <w:rFonts w:asciiTheme="minorHAnsi" w:hAnsiTheme="minorHAnsi" w:cstheme="minorHAnsi"/>
        </w:rPr>
        <w:t>2</w:t>
      </w:r>
      <w:r w:rsidRPr="007A1071">
        <w:rPr>
          <w:rFonts w:asciiTheme="minorHAnsi" w:hAnsiTheme="minorHAnsi" w:cstheme="minorHAnsi"/>
        </w:rPr>
        <w:t xml:space="preserve"> r. poz. </w:t>
      </w:r>
      <w:r w:rsidR="00A95C7C" w:rsidRPr="007A1071">
        <w:rPr>
          <w:rFonts w:asciiTheme="minorHAnsi" w:hAnsiTheme="minorHAnsi" w:cstheme="minorHAnsi"/>
        </w:rPr>
        <w:t>2509</w:t>
      </w:r>
      <w:r w:rsidRPr="007A1071">
        <w:rPr>
          <w:rFonts w:asciiTheme="minorHAnsi" w:hAnsiTheme="minorHAnsi" w:cstheme="minorHAnsi"/>
        </w:rPr>
        <w:t>, z późn. zm.)</w:t>
      </w:r>
      <w:bookmarkStart w:id="27" w:name="_Hlk168560860"/>
      <w:r w:rsidR="008F71D7" w:rsidRPr="007A1071">
        <w:rPr>
          <w:rFonts w:asciiTheme="minorHAnsi" w:hAnsiTheme="minorHAnsi" w:cstheme="minorHAnsi"/>
        </w:rPr>
        <w:t>.</w:t>
      </w:r>
      <w:bookmarkStart w:id="28" w:name="_Hlk172285584"/>
    </w:p>
    <w:p w14:paraId="01E0D3CC" w14:textId="77777777" w:rsidR="007A1071" w:rsidRPr="007A1071" w:rsidRDefault="008F71D7" w:rsidP="007A1071">
      <w:pPr>
        <w:pStyle w:val="Nagwek3"/>
        <w:rPr>
          <w:color w:val="auto"/>
        </w:rPr>
      </w:pPr>
      <w:r w:rsidRPr="007A1071">
        <w:rPr>
          <w:color w:val="auto"/>
        </w:rPr>
        <w:t xml:space="preserve">Miejscowość i data: </w:t>
      </w:r>
    </w:p>
    <w:p w14:paraId="413B4EB1" w14:textId="3980913E" w:rsidR="00DB54FD" w:rsidRPr="00422AA4" w:rsidRDefault="008F71D7" w:rsidP="00422AA4">
      <w:pPr>
        <w:pStyle w:val="Nagwek3"/>
        <w:rPr>
          <w:color w:val="auto"/>
        </w:rPr>
        <w:sectPr w:rsidR="00DB54FD" w:rsidRPr="00422AA4" w:rsidSect="00E323B7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7A1071">
        <w:rPr>
          <w:color w:val="auto"/>
        </w:rPr>
        <w:t>Czytelny podpis rodzica/opiekuna prawnego dziecka:</w:t>
      </w:r>
      <w:bookmarkStart w:id="29" w:name="_Hlk163200820"/>
      <w:bookmarkEnd w:id="27"/>
      <w:bookmarkEnd w:id="28"/>
    </w:p>
    <w:p w14:paraId="143CCCE5" w14:textId="77777777" w:rsidR="00422AA4" w:rsidRDefault="00422AA4" w:rsidP="00422AA4">
      <w:pPr>
        <w:spacing w:line="240" w:lineRule="auto"/>
        <w:rPr>
          <w:b/>
          <w:bCs/>
        </w:rPr>
      </w:pPr>
    </w:p>
    <w:p w14:paraId="4F32E092" w14:textId="77777777" w:rsidR="00422AA4" w:rsidRDefault="00422AA4" w:rsidP="00422AA4">
      <w:pPr>
        <w:spacing w:line="240" w:lineRule="auto"/>
        <w:rPr>
          <w:b/>
          <w:bCs/>
        </w:rPr>
      </w:pPr>
    </w:p>
    <w:p w14:paraId="18626359" w14:textId="74A27AB1" w:rsidR="00D37DFC" w:rsidRPr="00422AA4" w:rsidRDefault="0058622B" w:rsidP="00422AA4">
      <w:pPr>
        <w:pStyle w:val="Akapitzlist"/>
        <w:numPr>
          <w:ilvl w:val="0"/>
          <w:numId w:val="16"/>
        </w:numPr>
        <w:spacing w:line="240" w:lineRule="auto"/>
        <w:rPr>
          <w:rFonts w:asciiTheme="majorHAnsi" w:eastAsiaTheme="majorEastAsia" w:hAnsiTheme="majorHAnsi" w:cstheme="majorBidi"/>
          <w:bCs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AA4">
        <w:rPr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DECYZJA REKRUTACYJNA</w:t>
      </w:r>
      <w:r w:rsidR="00CC7A30" w:rsidRPr="00422AA4">
        <w:rPr>
          <w:bCs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(WYPEŁNIA KOMISJA REKRUTACYJNA)</w:t>
      </w:r>
    </w:p>
    <w:p w14:paraId="02860F53" w14:textId="77777777" w:rsidR="00422AA4" w:rsidRPr="00422AA4" w:rsidRDefault="00422AA4" w:rsidP="00422AA4">
      <w:pPr>
        <w:pStyle w:val="Akapitzlist"/>
        <w:suppressAutoHyphens/>
        <w:spacing w:after="360" w:line="360" w:lineRule="auto"/>
        <w:ind w:left="425"/>
        <w:rPr>
          <w:rFonts w:asciiTheme="minorHAnsi" w:hAnsiTheme="minorHAnsi" w:cstheme="minorHAnsi"/>
          <w:color w:val="FF0000"/>
          <w:kern w:val="1"/>
          <w:u w:val="single"/>
          <w:lang w:eastAsia="zh-CN"/>
        </w:rPr>
      </w:pPr>
    </w:p>
    <w:p w14:paraId="625238ED" w14:textId="52B19AA2" w:rsidR="0058622B" w:rsidRPr="00422AA4" w:rsidRDefault="00EC6934" w:rsidP="00422AA4">
      <w:pPr>
        <w:pStyle w:val="Akapitzlist"/>
        <w:suppressAutoHyphens/>
        <w:spacing w:after="360" w:line="360" w:lineRule="auto"/>
        <w:ind w:left="425"/>
        <w:rPr>
          <w:rFonts w:asciiTheme="minorHAnsi" w:hAnsiTheme="minorHAnsi" w:cstheme="minorHAnsi"/>
          <w:kern w:val="1"/>
          <w:u w:val="single"/>
          <w:lang w:eastAsia="zh-CN"/>
        </w:rPr>
      </w:pPr>
      <w:r w:rsidRPr="00422AA4">
        <w:rPr>
          <w:rFonts w:asciiTheme="minorHAnsi" w:hAnsiTheme="minorHAnsi" w:cstheme="minorHAnsi"/>
          <w:lang w:eastAsia="zh-CN"/>
        </w:rPr>
        <w:t>Decyzją Komisji rekrutacyjnej</w:t>
      </w:r>
      <w:r w:rsidRPr="00422AA4">
        <w:rPr>
          <w:rFonts w:asciiTheme="minorHAnsi" w:hAnsiTheme="minorHAnsi" w:cstheme="minorHAnsi"/>
        </w:rPr>
        <w:t xml:space="preserve"> (</w:t>
      </w:r>
      <w:r w:rsidRPr="00422AA4">
        <w:rPr>
          <w:rFonts w:asciiTheme="minorHAnsi" w:hAnsiTheme="minorHAnsi" w:cstheme="minorHAnsi"/>
          <w:lang w:eastAsia="zh-CN"/>
        </w:rPr>
        <w:t>imię i nazwisko dziecka)</w:t>
      </w:r>
      <w:r w:rsidR="00214F40" w:rsidRPr="00422AA4">
        <w:rPr>
          <w:rFonts w:asciiTheme="minorHAnsi" w:hAnsiTheme="minorHAnsi" w:cstheme="minorHAnsi"/>
          <w:lang w:eastAsia="zh-CN"/>
        </w:rPr>
        <w:t>:</w:t>
      </w:r>
    </w:p>
    <w:p w14:paraId="4776C4D0" w14:textId="1F558583" w:rsidR="0058622B" w:rsidRPr="00422AA4" w:rsidRDefault="0058622B" w:rsidP="004B47B1">
      <w:pPr>
        <w:pStyle w:val="Akapitzlist"/>
        <w:numPr>
          <w:ilvl w:val="0"/>
          <w:numId w:val="2"/>
        </w:numPr>
        <w:spacing w:before="360" w:after="240" w:line="360" w:lineRule="auto"/>
        <w:ind w:left="425" w:hanging="357"/>
        <w:rPr>
          <w:rFonts w:asciiTheme="minorHAnsi" w:hAnsiTheme="minorHAnsi" w:cstheme="minorHAnsi"/>
        </w:rPr>
      </w:pPr>
      <w:bookmarkStart w:id="30" w:name="_Hlk163135381"/>
      <w:r w:rsidRPr="00422AA4">
        <w:rPr>
          <w:rFonts w:asciiTheme="minorHAnsi" w:hAnsiTheme="minorHAnsi" w:cstheme="minorHAnsi"/>
        </w:rPr>
        <w:t xml:space="preserve">zostało </w:t>
      </w:r>
      <w:r w:rsidR="00422AA4" w:rsidRPr="00422AA4">
        <w:rPr>
          <w:rFonts w:asciiTheme="minorHAnsi" w:hAnsiTheme="minorHAnsi" w:cstheme="minorHAnsi"/>
        </w:rPr>
        <w:t>zakwalifikowane do udziału w Projekcie</w:t>
      </w:r>
      <w:r w:rsidRPr="00422AA4">
        <w:rPr>
          <w:rFonts w:asciiTheme="minorHAnsi" w:hAnsiTheme="minorHAnsi" w:cstheme="minorHAnsi"/>
        </w:rPr>
        <w:t>;</w:t>
      </w:r>
    </w:p>
    <w:bookmarkEnd w:id="30"/>
    <w:p w14:paraId="549DB654" w14:textId="37D755D2" w:rsidR="00E1194F" w:rsidRPr="00422AA4" w:rsidRDefault="0058622B" w:rsidP="004B47B1">
      <w:pPr>
        <w:pStyle w:val="Akapitzlist"/>
        <w:numPr>
          <w:ilvl w:val="0"/>
          <w:numId w:val="2"/>
        </w:numPr>
        <w:spacing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422AA4">
        <w:rPr>
          <w:rFonts w:asciiTheme="minorHAnsi" w:hAnsiTheme="minorHAnsi" w:cstheme="minorHAnsi"/>
        </w:rPr>
        <w:t>nie zostało zakwalifikowane do udziału w Projekcie</w:t>
      </w:r>
    </w:p>
    <w:p w14:paraId="49C01AF4" w14:textId="263AC91A" w:rsidR="00C37918" w:rsidRPr="00422AA4" w:rsidRDefault="00C37918" w:rsidP="00C37918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422AA4">
        <w:rPr>
          <w:rFonts w:asciiTheme="minorHAnsi" w:hAnsiTheme="minorHAnsi" w:cstheme="minorHAnsi"/>
        </w:rPr>
        <w:t>uzasadnienie decyzji: ……………………………………………………………………………………………………….</w:t>
      </w:r>
    </w:p>
    <w:p w14:paraId="48C1737E" w14:textId="3B28C3D0" w:rsidR="00C37918" w:rsidRPr="00422AA4" w:rsidRDefault="00C37918" w:rsidP="00C37918">
      <w:pPr>
        <w:pStyle w:val="Akapitzlist"/>
        <w:spacing w:after="360" w:line="360" w:lineRule="auto"/>
        <w:ind w:left="425"/>
        <w:contextualSpacing w:val="0"/>
        <w:rPr>
          <w:rFonts w:asciiTheme="minorHAnsi" w:hAnsiTheme="minorHAnsi" w:cstheme="minorHAnsi"/>
        </w:rPr>
      </w:pPr>
      <w:r w:rsidRPr="00422AA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4D4B6863" w14:textId="68B6668F" w:rsidR="007B276F" w:rsidRDefault="007B276F" w:rsidP="007B276F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  <w:sectPr w:rsidR="007B276F" w:rsidSect="003D4006"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</w:p>
    <w:bookmarkEnd w:id="29"/>
    <w:p w14:paraId="0E0990CB" w14:textId="73411049" w:rsidR="00180914" w:rsidRPr="00180914" w:rsidRDefault="00180914" w:rsidP="00180914">
      <w:pPr>
        <w:pStyle w:val="Bezodstpw"/>
        <w:spacing w:after="100" w:afterAutospacing="1"/>
        <w:ind w:left="142"/>
        <w:rPr>
          <w:rFonts w:asciiTheme="minorHAnsi" w:hAnsiTheme="minorHAnsi" w:cstheme="minorHAnsi"/>
          <w:sz w:val="24"/>
          <w:szCs w:val="24"/>
        </w:rPr>
      </w:pPr>
      <w:r w:rsidRPr="00180914">
        <w:rPr>
          <w:rFonts w:asciiTheme="minorHAnsi" w:hAnsiTheme="minorHAnsi" w:cstheme="minorHAnsi"/>
          <w:sz w:val="24"/>
          <w:szCs w:val="24"/>
        </w:rPr>
        <w:lastRenderedPageBreak/>
        <w:t>Miejscowość i data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18091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A3FFFE1" w14:textId="18238D55" w:rsidR="00D37DFC" w:rsidRPr="00180914" w:rsidRDefault="00180914" w:rsidP="00180914">
      <w:pPr>
        <w:pStyle w:val="Bezodstpw"/>
        <w:spacing w:after="100" w:afterAutospacing="1"/>
        <w:ind w:left="142"/>
        <w:rPr>
          <w:rFonts w:asciiTheme="minorHAnsi" w:hAnsiTheme="minorHAnsi" w:cstheme="minorHAnsi"/>
          <w:sz w:val="24"/>
          <w:szCs w:val="24"/>
        </w:rPr>
      </w:pPr>
      <w:r w:rsidRPr="00180914">
        <w:rPr>
          <w:rFonts w:asciiTheme="minorHAnsi" w:hAnsiTheme="minorHAnsi" w:cstheme="minorHAnsi"/>
          <w:sz w:val="24"/>
          <w:szCs w:val="24"/>
        </w:rPr>
        <w:t>Podpis i pieczątka przewodniczącego Komisji Rekrutacyjnej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sectPr w:rsidR="00D37DFC" w:rsidRPr="00180914" w:rsidSect="00EC6C0F">
      <w:type w:val="continuous"/>
      <w:pgSz w:w="11906" w:h="16838" w:code="9"/>
      <w:pgMar w:top="1884" w:right="1418" w:bottom="1560" w:left="1418" w:header="142" w:footer="22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9FDFD" w14:textId="77777777" w:rsidR="00DE3C17" w:rsidRDefault="00DE3C17">
      <w:r>
        <w:separator/>
      </w:r>
    </w:p>
  </w:endnote>
  <w:endnote w:type="continuationSeparator" w:id="0">
    <w:p w14:paraId="13874E7B" w14:textId="77777777" w:rsidR="00DE3C17" w:rsidRDefault="00DE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B460" w14:textId="77777777" w:rsidR="004202BD" w:rsidRDefault="004202BD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4202BD" w:rsidRDefault="004202BD" w:rsidP="00F33087">
    <w:pPr>
      <w:pStyle w:val="Stopka"/>
      <w:ind w:left="-709" w:firstLine="1418"/>
      <w:jc w:val="center"/>
    </w:pPr>
  </w:p>
  <w:p w14:paraId="60A7F4C5" w14:textId="2C2EDF93" w:rsidR="004202BD" w:rsidRPr="00F33087" w:rsidRDefault="004202BD" w:rsidP="00EC4EEF">
    <w:pPr>
      <w:pStyle w:val="Stopka"/>
      <w:ind w:left="-709" w:firstLine="993"/>
      <w:jc w:val="center"/>
    </w:pPr>
    <w:r w:rsidRPr="009945AD">
      <w:t>Fundusze Europejskie dla Łódzkiego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1" w:name="_Hlk163120992"/>
  <w:bookmarkStart w:id="12" w:name="_Hlk163120993"/>
  <w:bookmarkStart w:id="13" w:name="_Hlk163120994"/>
  <w:bookmarkStart w:id="14" w:name="_Hlk163120995"/>
  <w:bookmarkStart w:id="15" w:name="_Hlk163120996"/>
  <w:bookmarkStart w:id="16" w:name="_Hlk163120997"/>
  <w:bookmarkStart w:id="17" w:name="_Hlk163120998"/>
  <w:bookmarkStart w:id="18" w:name="_Hlk163120999"/>
  <w:p w14:paraId="04675C1F" w14:textId="1CE94141" w:rsidR="004202BD" w:rsidRDefault="004202BD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4202BD" w:rsidRDefault="004202BD" w:rsidP="0039481F">
    <w:pPr>
      <w:pStyle w:val="Stopka"/>
      <w:ind w:left="-709" w:firstLine="1418"/>
      <w:jc w:val="center"/>
    </w:pPr>
  </w:p>
  <w:p w14:paraId="6993EF9C" w14:textId="5A2E5172" w:rsidR="004202BD" w:rsidRPr="00B01F08" w:rsidRDefault="004202BD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B381" w14:textId="77777777" w:rsidR="00DE3C17" w:rsidRDefault="00DE3C17">
      <w:r>
        <w:separator/>
      </w:r>
    </w:p>
  </w:footnote>
  <w:footnote w:type="continuationSeparator" w:id="0">
    <w:p w14:paraId="0C2C2304" w14:textId="77777777" w:rsidR="00DE3C17" w:rsidRDefault="00DE3C17">
      <w:r>
        <w:continuationSeparator/>
      </w:r>
    </w:p>
  </w:footnote>
  <w:footnote w:id="1">
    <w:p w14:paraId="5699FD5B" w14:textId="77777777" w:rsidR="004202BD" w:rsidRDefault="004202BD" w:rsidP="004C6A9F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5D4DDA28" w14:textId="7B680D3B" w:rsidR="004202BD" w:rsidRDefault="004202B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3A559" w14:textId="6A9EF8B4" w:rsidR="004202BD" w:rsidRDefault="004202BD" w:rsidP="00DA786E">
    <w:pPr>
      <w:pStyle w:val="Nagwek"/>
      <w:ind w:left="-1276" w:firstLine="142"/>
      <w:jc w:val="center"/>
    </w:pPr>
    <w:r>
      <w:rPr>
        <w:rFonts w:ascii="Comic Sans MS" w:hAnsi="Comic Sans MS"/>
        <w:noProof/>
        <w:color w:val="5F5F5F"/>
        <w:sz w:val="16"/>
        <w:szCs w:val="16"/>
      </w:rPr>
      <w:drawing>
        <wp:inline distT="0" distB="0" distL="0" distR="0" wp14:anchorId="537DFA49" wp14:editId="1E600F78">
          <wp:extent cx="5759450" cy="578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1DDD9008" w:rsidR="004202BD" w:rsidRDefault="004202BD" w:rsidP="00A2686F">
    <w:pPr>
      <w:pStyle w:val="Nagwek"/>
      <w:ind w:left="-1134"/>
    </w:pPr>
    <w:sdt>
      <w:sdtPr>
        <w:id w:val="-1503665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56E938" wp14:editId="296C9E5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25679920" name="Prostokąt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DB2A" w14:textId="3DF2D579" w:rsidR="004202BD" w:rsidRDefault="004202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440D5" w:rsidRPr="006440D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56E938" id="Prostokąt 20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" o:allowincell="f" filled="f" stroked="f">
                  <v:textbox style="layout-flow:vertical;mso-layout-flow-alt:bottom-to-top;mso-fit-shape-to-text:t">
                    <w:txbxContent>
                      <w:p w14:paraId="573DDB2A" w14:textId="3DF2D579" w:rsidR="004202BD" w:rsidRDefault="004202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440D5" w:rsidRPr="006440D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mc:AlternateContent>
        <mc:Choice Requires="wps">
          <w:drawing>
            <wp:inline distT="0" distB="0" distL="0" distR="0" wp14:anchorId="766922C3" wp14:editId="73D00142">
              <wp:extent cx="7124700" cy="0"/>
              <wp:effectExtent l="0" t="0" r="0" b="0"/>
              <wp:docPr id="365027789" name="Łącznik prosty 365027789" descr="Linia pozioma oddzielająca pasek lof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885F1D6" id="Łącznik prosty 365027789" o:spid="_x0000_s1026" alt="Linia pozioma oddzielająca pasek lofotypów od treści dokumentu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" strokecolor="windowText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44BC2" w14:textId="3CD5D98F" w:rsidR="004202BD" w:rsidRDefault="004202BD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486168308" name="Obraz 48616830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E1DE73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929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2F47A8A"/>
    <w:multiLevelType w:val="hybridMultilevel"/>
    <w:tmpl w:val="85FC88C4"/>
    <w:lvl w:ilvl="0" w:tplc="491AE8E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C2C0568"/>
    <w:multiLevelType w:val="hybridMultilevel"/>
    <w:tmpl w:val="DB54D1E6"/>
    <w:lvl w:ilvl="0" w:tplc="04FEC076">
      <w:start w:val="5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71748"/>
    <w:multiLevelType w:val="hybridMultilevel"/>
    <w:tmpl w:val="0D2CB1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B1414C"/>
    <w:multiLevelType w:val="hybridMultilevel"/>
    <w:tmpl w:val="79E23BB0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6C676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F7C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902865"/>
    <w:multiLevelType w:val="hybridMultilevel"/>
    <w:tmpl w:val="F194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F6394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100CB"/>
    <w:multiLevelType w:val="hybridMultilevel"/>
    <w:tmpl w:val="17904C4C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86104BF"/>
    <w:multiLevelType w:val="hybridMultilevel"/>
    <w:tmpl w:val="1868BC94"/>
    <w:lvl w:ilvl="0" w:tplc="9C5625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B5D4B"/>
    <w:multiLevelType w:val="hybridMultilevel"/>
    <w:tmpl w:val="F92254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6E159A6"/>
    <w:multiLevelType w:val="hybridMultilevel"/>
    <w:tmpl w:val="27543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83B1C"/>
    <w:multiLevelType w:val="hybridMultilevel"/>
    <w:tmpl w:val="F06E663A"/>
    <w:lvl w:ilvl="0" w:tplc="3BCECFA0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60708"/>
    <w:multiLevelType w:val="hybridMultilevel"/>
    <w:tmpl w:val="2FB0D0F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18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16"/>
  </w:num>
  <w:num w:numId="16">
    <w:abstractNumId w:val="21"/>
  </w:num>
  <w:num w:numId="17">
    <w:abstractNumId w:val="20"/>
  </w:num>
  <w:num w:numId="18">
    <w:abstractNumId w:val="1"/>
  </w:num>
  <w:num w:numId="19">
    <w:abstractNumId w:val="17"/>
  </w:num>
  <w:num w:numId="20">
    <w:abstractNumId w:val="22"/>
  </w:num>
  <w:num w:numId="21">
    <w:abstractNumId w:val="8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174EA"/>
    <w:rsid w:val="00027068"/>
    <w:rsid w:val="00032C9B"/>
    <w:rsid w:val="00033023"/>
    <w:rsid w:val="000364DF"/>
    <w:rsid w:val="00061F20"/>
    <w:rsid w:val="00062747"/>
    <w:rsid w:val="00064CA4"/>
    <w:rsid w:val="00074576"/>
    <w:rsid w:val="00074F26"/>
    <w:rsid w:val="00080D83"/>
    <w:rsid w:val="00081BC8"/>
    <w:rsid w:val="00087526"/>
    <w:rsid w:val="00087C3D"/>
    <w:rsid w:val="000A3836"/>
    <w:rsid w:val="000A4C15"/>
    <w:rsid w:val="000B2B52"/>
    <w:rsid w:val="000D283E"/>
    <w:rsid w:val="000D7A50"/>
    <w:rsid w:val="00101B25"/>
    <w:rsid w:val="00113C1A"/>
    <w:rsid w:val="00116ECB"/>
    <w:rsid w:val="00120BC8"/>
    <w:rsid w:val="00124D4A"/>
    <w:rsid w:val="001304E7"/>
    <w:rsid w:val="00130B23"/>
    <w:rsid w:val="00132325"/>
    <w:rsid w:val="00142A42"/>
    <w:rsid w:val="001439B4"/>
    <w:rsid w:val="001520FF"/>
    <w:rsid w:val="00152447"/>
    <w:rsid w:val="001539BE"/>
    <w:rsid w:val="0015600F"/>
    <w:rsid w:val="00171C37"/>
    <w:rsid w:val="00180914"/>
    <w:rsid w:val="00181D1D"/>
    <w:rsid w:val="00181E08"/>
    <w:rsid w:val="00186C84"/>
    <w:rsid w:val="001A02A1"/>
    <w:rsid w:val="001A081C"/>
    <w:rsid w:val="001A1243"/>
    <w:rsid w:val="001A3D33"/>
    <w:rsid w:val="001A658D"/>
    <w:rsid w:val="001B0F35"/>
    <w:rsid w:val="001B210F"/>
    <w:rsid w:val="001B3498"/>
    <w:rsid w:val="001D059A"/>
    <w:rsid w:val="001D5C1D"/>
    <w:rsid w:val="001D6D45"/>
    <w:rsid w:val="001F57A5"/>
    <w:rsid w:val="002009B8"/>
    <w:rsid w:val="00214F40"/>
    <w:rsid w:val="00215A0F"/>
    <w:rsid w:val="002261A2"/>
    <w:rsid w:val="002357A2"/>
    <w:rsid w:val="00240425"/>
    <w:rsid w:val="00241481"/>
    <w:rsid w:val="00241C1F"/>
    <w:rsid w:val="002425AE"/>
    <w:rsid w:val="002529E4"/>
    <w:rsid w:val="00267E5B"/>
    <w:rsid w:val="00280F71"/>
    <w:rsid w:val="002843BD"/>
    <w:rsid w:val="002901C4"/>
    <w:rsid w:val="00295986"/>
    <w:rsid w:val="002A0AA3"/>
    <w:rsid w:val="002C6347"/>
    <w:rsid w:val="002D4615"/>
    <w:rsid w:val="002E5A76"/>
    <w:rsid w:val="002F6D1D"/>
    <w:rsid w:val="00301F91"/>
    <w:rsid w:val="003078A5"/>
    <w:rsid w:val="00310626"/>
    <w:rsid w:val="00315901"/>
    <w:rsid w:val="003178A4"/>
    <w:rsid w:val="00320AAC"/>
    <w:rsid w:val="00323768"/>
    <w:rsid w:val="003246FE"/>
    <w:rsid w:val="00325198"/>
    <w:rsid w:val="00327CD6"/>
    <w:rsid w:val="00327EEF"/>
    <w:rsid w:val="00345C9F"/>
    <w:rsid w:val="00347525"/>
    <w:rsid w:val="003526F5"/>
    <w:rsid w:val="00352921"/>
    <w:rsid w:val="00353855"/>
    <w:rsid w:val="0035482A"/>
    <w:rsid w:val="0036119B"/>
    <w:rsid w:val="003619F2"/>
    <w:rsid w:val="003657D4"/>
    <w:rsid w:val="00365820"/>
    <w:rsid w:val="00372EFB"/>
    <w:rsid w:val="00385D70"/>
    <w:rsid w:val="003871CE"/>
    <w:rsid w:val="003906D2"/>
    <w:rsid w:val="00391147"/>
    <w:rsid w:val="0039481F"/>
    <w:rsid w:val="00396313"/>
    <w:rsid w:val="0039693E"/>
    <w:rsid w:val="003A17CF"/>
    <w:rsid w:val="003B04DB"/>
    <w:rsid w:val="003B360B"/>
    <w:rsid w:val="003B3C2B"/>
    <w:rsid w:val="003C0EE2"/>
    <w:rsid w:val="003C554F"/>
    <w:rsid w:val="003D4006"/>
    <w:rsid w:val="003D4926"/>
    <w:rsid w:val="003E4A02"/>
    <w:rsid w:val="003F04C0"/>
    <w:rsid w:val="003F42AE"/>
    <w:rsid w:val="003F7893"/>
    <w:rsid w:val="00401078"/>
    <w:rsid w:val="0040149C"/>
    <w:rsid w:val="004103EB"/>
    <w:rsid w:val="00414478"/>
    <w:rsid w:val="004175D2"/>
    <w:rsid w:val="00417855"/>
    <w:rsid w:val="004202BD"/>
    <w:rsid w:val="00422AA4"/>
    <w:rsid w:val="00422C95"/>
    <w:rsid w:val="00423989"/>
    <w:rsid w:val="0042604C"/>
    <w:rsid w:val="004430F4"/>
    <w:rsid w:val="004476A5"/>
    <w:rsid w:val="00453137"/>
    <w:rsid w:val="0046002C"/>
    <w:rsid w:val="0046131A"/>
    <w:rsid w:val="00464281"/>
    <w:rsid w:val="0047012E"/>
    <w:rsid w:val="0048173C"/>
    <w:rsid w:val="00481E64"/>
    <w:rsid w:val="00484DE4"/>
    <w:rsid w:val="00492BD3"/>
    <w:rsid w:val="004A3021"/>
    <w:rsid w:val="004A3B2C"/>
    <w:rsid w:val="004B2FF4"/>
    <w:rsid w:val="004B38AD"/>
    <w:rsid w:val="004B47B1"/>
    <w:rsid w:val="004B70BD"/>
    <w:rsid w:val="004C23AC"/>
    <w:rsid w:val="004C303B"/>
    <w:rsid w:val="004C3EFC"/>
    <w:rsid w:val="004C6A9F"/>
    <w:rsid w:val="004D3135"/>
    <w:rsid w:val="004D3605"/>
    <w:rsid w:val="004D3607"/>
    <w:rsid w:val="004D68B3"/>
    <w:rsid w:val="004E561E"/>
    <w:rsid w:val="004E60F2"/>
    <w:rsid w:val="0050177E"/>
    <w:rsid w:val="0052111D"/>
    <w:rsid w:val="005266B7"/>
    <w:rsid w:val="005317DF"/>
    <w:rsid w:val="005321FE"/>
    <w:rsid w:val="0053404A"/>
    <w:rsid w:val="0054578F"/>
    <w:rsid w:val="0055689F"/>
    <w:rsid w:val="00575043"/>
    <w:rsid w:val="005760A9"/>
    <w:rsid w:val="00576809"/>
    <w:rsid w:val="005822BC"/>
    <w:rsid w:val="0058622B"/>
    <w:rsid w:val="0059000A"/>
    <w:rsid w:val="00593547"/>
    <w:rsid w:val="00594464"/>
    <w:rsid w:val="005A7AEC"/>
    <w:rsid w:val="005B1029"/>
    <w:rsid w:val="005B1193"/>
    <w:rsid w:val="005B7357"/>
    <w:rsid w:val="005B7E71"/>
    <w:rsid w:val="005D00D2"/>
    <w:rsid w:val="005D23F7"/>
    <w:rsid w:val="005D432C"/>
    <w:rsid w:val="005D468F"/>
    <w:rsid w:val="005E3EFB"/>
    <w:rsid w:val="005E6357"/>
    <w:rsid w:val="00607948"/>
    <w:rsid w:val="006121EF"/>
    <w:rsid w:val="006132B3"/>
    <w:rsid w:val="0061767F"/>
    <w:rsid w:val="00621CEF"/>
    <w:rsid w:val="00622781"/>
    <w:rsid w:val="006232C5"/>
    <w:rsid w:val="006367CE"/>
    <w:rsid w:val="006372E3"/>
    <w:rsid w:val="00640BFF"/>
    <w:rsid w:val="006432A9"/>
    <w:rsid w:val="006440D5"/>
    <w:rsid w:val="0066032A"/>
    <w:rsid w:val="00660CC2"/>
    <w:rsid w:val="006629D4"/>
    <w:rsid w:val="00664CA7"/>
    <w:rsid w:val="00665A91"/>
    <w:rsid w:val="00666934"/>
    <w:rsid w:val="00686ACC"/>
    <w:rsid w:val="0069621B"/>
    <w:rsid w:val="006A259D"/>
    <w:rsid w:val="006A2E37"/>
    <w:rsid w:val="006B0D9F"/>
    <w:rsid w:val="006B2124"/>
    <w:rsid w:val="006B4267"/>
    <w:rsid w:val="006B42B6"/>
    <w:rsid w:val="006D5C90"/>
    <w:rsid w:val="006E5801"/>
    <w:rsid w:val="006E68CD"/>
    <w:rsid w:val="006F0C63"/>
    <w:rsid w:val="006F209E"/>
    <w:rsid w:val="006F2A28"/>
    <w:rsid w:val="00715A51"/>
    <w:rsid w:val="00721893"/>
    <w:rsid w:val="007219E7"/>
    <w:rsid w:val="0072722F"/>
    <w:rsid w:val="00727F94"/>
    <w:rsid w:val="007337EB"/>
    <w:rsid w:val="007339CB"/>
    <w:rsid w:val="00734B6A"/>
    <w:rsid w:val="0073775D"/>
    <w:rsid w:val="00745BE6"/>
    <w:rsid w:val="00745D18"/>
    <w:rsid w:val="00747A21"/>
    <w:rsid w:val="00751779"/>
    <w:rsid w:val="00770776"/>
    <w:rsid w:val="00770F07"/>
    <w:rsid w:val="00773BD6"/>
    <w:rsid w:val="00775863"/>
    <w:rsid w:val="00776530"/>
    <w:rsid w:val="00783FEE"/>
    <w:rsid w:val="00791E8E"/>
    <w:rsid w:val="00794DE3"/>
    <w:rsid w:val="007A0109"/>
    <w:rsid w:val="007A1071"/>
    <w:rsid w:val="007B22EA"/>
    <w:rsid w:val="007B2500"/>
    <w:rsid w:val="007B2752"/>
    <w:rsid w:val="007B276F"/>
    <w:rsid w:val="007B4F98"/>
    <w:rsid w:val="007B5688"/>
    <w:rsid w:val="007B7EDF"/>
    <w:rsid w:val="007D1E1E"/>
    <w:rsid w:val="007D61D6"/>
    <w:rsid w:val="007D653F"/>
    <w:rsid w:val="007E1B19"/>
    <w:rsid w:val="007E3454"/>
    <w:rsid w:val="007E6D3A"/>
    <w:rsid w:val="007E7344"/>
    <w:rsid w:val="007F2D7E"/>
    <w:rsid w:val="007F3623"/>
    <w:rsid w:val="00806AA0"/>
    <w:rsid w:val="00812659"/>
    <w:rsid w:val="00827311"/>
    <w:rsid w:val="00834BB4"/>
    <w:rsid w:val="00834F0C"/>
    <w:rsid w:val="00835187"/>
    <w:rsid w:val="00864F00"/>
    <w:rsid w:val="00865A50"/>
    <w:rsid w:val="00873501"/>
    <w:rsid w:val="00876326"/>
    <w:rsid w:val="00885CB0"/>
    <w:rsid w:val="00890CA6"/>
    <w:rsid w:val="008945D9"/>
    <w:rsid w:val="008A18F3"/>
    <w:rsid w:val="008A305B"/>
    <w:rsid w:val="008A3065"/>
    <w:rsid w:val="008B118B"/>
    <w:rsid w:val="008B73D6"/>
    <w:rsid w:val="008C020B"/>
    <w:rsid w:val="008C52E2"/>
    <w:rsid w:val="008C5AD9"/>
    <w:rsid w:val="008D3DB0"/>
    <w:rsid w:val="008F71D7"/>
    <w:rsid w:val="009002D7"/>
    <w:rsid w:val="00902628"/>
    <w:rsid w:val="00913D2A"/>
    <w:rsid w:val="009246E1"/>
    <w:rsid w:val="00930BB6"/>
    <w:rsid w:val="0093635F"/>
    <w:rsid w:val="00942D03"/>
    <w:rsid w:val="00943E32"/>
    <w:rsid w:val="00943E77"/>
    <w:rsid w:val="00957784"/>
    <w:rsid w:val="00961CF7"/>
    <w:rsid w:val="00962376"/>
    <w:rsid w:val="00967596"/>
    <w:rsid w:val="00970013"/>
    <w:rsid w:val="009706FB"/>
    <w:rsid w:val="009711B6"/>
    <w:rsid w:val="009726FB"/>
    <w:rsid w:val="009945AD"/>
    <w:rsid w:val="009A3E3C"/>
    <w:rsid w:val="009A4ACC"/>
    <w:rsid w:val="009A7F96"/>
    <w:rsid w:val="009A7FF9"/>
    <w:rsid w:val="009B3364"/>
    <w:rsid w:val="009B51C4"/>
    <w:rsid w:val="009B5E6B"/>
    <w:rsid w:val="009B750E"/>
    <w:rsid w:val="009C6DBA"/>
    <w:rsid w:val="009D58C7"/>
    <w:rsid w:val="009D71C1"/>
    <w:rsid w:val="009E1989"/>
    <w:rsid w:val="009E4097"/>
    <w:rsid w:val="009E4933"/>
    <w:rsid w:val="009F0587"/>
    <w:rsid w:val="009F2CF0"/>
    <w:rsid w:val="00A0160D"/>
    <w:rsid w:val="00A04690"/>
    <w:rsid w:val="00A16014"/>
    <w:rsid w:val="00A21195"/>
    <w:rsid w:val="00A21333"/>
    <w:rsid w:val="00A2686F"/>
    <w:rsid w:val="00A40DD3"/>
    <w:rsid w:val="00A461C4"/>
    <w:rsid w:val="00A525D7"/>
    <w:rsid w:val="00A5719C"/>
    <w:rsid w:val="00A6455E"/>
    <w:rsid w:val="00A7359B"/>
    <w:rsid w:val="00A735F5"/>
    <w:rsid w:val="00A830EB"/>
    <w:rsid w:val="00A8311B"/>
    <w:rsid w:val="00A83A55"/>
    <w:rsid w:val="00A95C7C"/>
    <w:rsid w:val="00A96A44"/>
    <w:rsid w:val="00AA2E60"/>
    <w:rsid w:val="00AA2FC7"/>
    <w:rsid w:val="00AA3442"/>
    <w:rsid w:val="00AA4D4D"/>
    <w:rsid w:val="00AB0F65"/>
    <w:rsid w:val="00AB19A9"/>
    <w:rsid w:val="00AC3C3A"/>
    <w:rsid w:val="00AD1EFE"/>
    <w:rsid w:val="00AD51FC"/>
    <w:rsid w:val="00AD7E56"/>
    <w:rsid w:val="00AF2D72"/>
    <w:rsid w:val="00AF4654"/>
    <w:rsid w:val="00AF47CA"/>
    <w:rsid w:val="00B01F08"/>
    <w:rsid w:val="00B03D29"/>
    <w:rsid w:val="00B079B8"/>
    <w:rsid w:val="00B16E8F"/>
    <w:rsid w:val="00B2442F"/>
    <w:rsid w:val="00B30401"/>
    <w:rsid w:val="00B32571"/>
    <w:rsid w:val="00B3263A"/>
    <w:rsid w:val="00B340D0"/>
    <w:rsid w:val="00B41A88"/>
    <w:rsid w:val="00B44C9C"/>
    <w:rsid w:val="00B60585"/>
    <w:rsid w:val="00B6089E"/>
    <w:rsid w:val="00B66089"/>
    <w:rsid w:val="00B6637D"/>
    <w:rsid w:val="00B667A5"/>
    <w:rsid w:val="00B67393"/>
    <w:rsid w:val="00B74A91"/>
    <w:rsid w:val="00B75C5C"/>
    <w:rsid w:val="00B96694"/>
    <w:rsid w:val="00B96A64"/>
    <w:rsid w:val="00BA707F"/>
    <w:rsid w:val="00BB76D0"/>
    <w:rsid w:val="00BC363C"/>
    <w:rsid w:val="00BE23D0"/>
    <w:rsid w:val="00BE294E"/>
    <w:rsid w:val="00BE2AA3"/>
    <w:rsid w:val="00BE72A0"/>
    <w:rsid w:val="00BF0BE4"/>
    <w:rsid w:val="00C15559"/>
    <w:rsid w:val="00C226CA"/>
    <w:rsid w:val="00C22E96"/>
    <w:rsid w:val="00C24D7E"/>
    <w:rsid w:val="00C26135"/>
    <w:rsid w:val="00C268A0"/>
    <w:rsid w:val="00C350FB"/>
    <w:rsid w:val="00C377A0"/>
    <w:rsid w:val="00C37918"/>
    <w:rsid w:val="00C46B47"/>
    <w:rsid w:val="00C57BB1"/>
    <w:rsid w:val="00C62C24"/>
    <w:rsid w:val="00C635B6"/>
    <w:rsid w:val="00C75186"/>
    <w:rsid w:val="00C854C7"/>
    <w:rsid w:val="00C9698F"/>
    <w:rsid w:val="00C9727B"/>
    <w:rsid w:val="00CA5CBD"/>
    <w:rsid w:val="00CB1F7D"/>
    <w:rsid w:val="00CB40BC"/>
    <w:rsid w:val="00CB459F"/>
    <w:rsid w:val="00CC346B"/>
    <w:rsid w:val="00CC45A8"/>
    <w:rsid w:val="00CC7A30"/>
    <w:rsid w:val="00CE005B"/>
    <w:rsid w:val="00CE3E89"/>
    <w:rsid w:val="00CE70C7"/>
    <w:rsid w:val="00CF2A02"/>
    <w:rsid w:val="00CF2EA3"/>
    <w:rsid w:val="00CF4A84"/>
    <w:rsid w:val="00CF7A0B"/>
    <w:rsid w:val="00D0361A"/>
    <w:rsid w:val="00D04A9D"/>
    <w:rsid w:val="00D1150B"/>
    <w:rsid w:val="00D1664D"/>
    <w:rsid w:val="00D230E3"/>
    <w:rsid w:val="00D25C31"/>
    <w:rsid w:val="00D27010"/>
    <w:rsid w:val="00D30ADD"/>
    <w:rsid w:val="00D37DFC"/>
    <w:rsid w:val="00D421FF"/>
    <w:rsid w:val="00D423EC"/>
    <w:rsid w:val="00D43A0D"/>
    <w:rsid w:val="00D458B7"/>
    <w:rsid w:val="00D45E4F"/>
    <w:rsid w:val="00D46867"/>
    <w:rsid w:val="00D526F3"/>
    <w:rsid w:val="00D52B98"/>
    <w:rsid w:val="00D54E72"/>
    <w:rsid w:val="00D55342"/>
    <w:rsid w:val="00D57724"/>
    <w:rsid w:val="00D672DE"/>
    <w:rsid w:val="00D700E1"/>
    <w:rsid w:val="00D9528D"/>
    <w:rsid w:val="00DA2034"/>
    <w:rsid w:val="00DA71A7"/>
    <w:rsid w:val="00DA786E"/>
    <w:rsid w:val="00DB183A"/>
    <w:rsid w:val="00DB54FD"/>
    <w:rsid w:val="00DC4B5C"/>
    <w:rsid w:val="00DC733E"/>
    <w:rsid w:val="00DD20C2"/>
    <w:rsid w:val="00DE1E52"/>
    <w:rsid w:val="00DE2B12"/>
    <w:rsid w:val="00DE3C17"/>
    <w:rsid w:val="00DE5229"/>
    <w:rsid w:val="00DF4B19"/>
    <w:rsid w:val="00DF57BE"/>
    <w:rsid w:val="00E01535"/>
    <w:rsid w:val="00E041D1"/>
    <w:rsid w:val="00E06500"/>
    <w:rsid w:val="00E070A9"/>
    <w:rsid w:val="00E1194F"/>
    <w:rsid w:val="00E17648"/>
    <w:rsid w:val="00E320A3"/>
    <w:rsid w:val="00E323B7"/>
    <w:rsid w:val="00E3374C"/>
    <w:rsid w:val="00E434BF"/>
    <w:rsid w:val="00E539C6"/>
    <w:rsid w:val="00E57060"/>
    <w:rsid w:val="00E57939"/>
    <w:rsid w:val="00E64D96"/>
    <w:rsid w:val="00E65C39"/>
    <w:rsid w:val="00E678D2"/>
    <w:rsid w:val="00E70940"/>
    <w:rsid w:val="00E73F03"/>
    <w:rsid w:val="00E75E77"/>
    <w:rsid w:val="00E81ADD"/>
    <w:rsid w:val="00E81EF5"/>
    <w:rsid w:val="00E87616"/>
    <w:rsid w:val="00E94767"/>
    <w:rsid w:val="00E94F34"/>
    <w:rsid w:val="00E97415"/>
    <w:rsid w:val="00EA5C16"/>
    <w:rsid w:val="00EB3553"/>
    <w:rsid w:val="00EB5068"/>
    <w:rsid w:val="00EC4EEF"/>
    <w:rsid w:val="00EC6934"/>
    <w:rsid w:val="00EC6C0F"/>
    <w:rsid w:val="00ED0AD6"/>
    <w:rsid w:val="00ED3DAF"/>
    <w:rsid w:val="00ED4B89"/>
    <w:rsid w:val="00ED57FA"/>
    <w:rsid w:val="00EE47CE"/>
    <w:rsid w:val="00EE526B"/>
    <w:rsid w:val="00EF000D"/>
    <w:rsid w:val="00EF4CF6"/>
    <w:rsid w:val="00EF7961"/>
    <w:rsid w:val="00F02994"/>
    <w:rsid w:val="00F13102"/>
    <w:rsid w:val="00F21E26"/>
    <w:rsid w:val="00F24841"/>
    <w:rsid w:val="00F33087"/>
    <w:rsid w:val="00F37D15"/>
    <w:rsid w:val="00F44B42"/>
    <w:rsid w:val="00F5032F"/>
    <w:rsid w:val="00F545A3"/>
    <w:rsid w:val="00F5688F"/>
    <w:rsid w:val="00F629F3"/>
    <w:rsid w:val="00F71318"/>
    <w:rsid w:val="00F83EE2"/>
    <w:rsid w:val="00F84CCD"/>
    <w:rsid w:val="00F936DA"/>
    <w:rsid w:val="00FA178E"/>
    <w:rsid w:val="00FA1874"/>
    <w:rsid w:val="00FB1502"/>
    <w:rsid w:val="00FB5706"/>
    <w:rsid w:val="00FB7887"/>
    <w:rsid w:val="00FB7DCB"/>
    <w:rsid w:val="00FC7585"/>
    <w:rsid w:val="00FD314B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E77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E7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10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9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BE7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E2ECC1-4CE0-4818-9CD4-E978B2F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12</Pages>
  <Words>2292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administracja</cp:lastModifiedBy>
  <cp:revision>2</cp:revision>
  <cp:lastPrinted>2025-07-28T10:09:00Z</cp:lastPrinted>
  <dcterms:created xsi:type="dcterms:W3CDTF">2025-07-28T10:27:00Z</dcterms:created>
  <dcterms:modified xsi:type="dcterms:W3CDTF">2025-07-28T10:27:00Z</dcterms:modified>
</cp:coreProperties>
</file>